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C3CB7" w:rsidR="00DF2E2E" w:rsidP="0087690F" w:rsidRDefault="008C3CB7" w14:paraId="52DE67C7" w14:textId="5FC4F0FD">
      <w:pPr>
        <w:pStyle w:val="Heading1"/>
        <w:contextualSpacing/>
        <w:rPr>
          <w:rFonts w:ascii="Segoe UI" w:hAnsi="Segoe UI" w:cs="Segoe UI"/>
          <w:b/>
          <w:bCs/>
          <w:color w:val="auto"/>
          <w:sz w:val="48"/>
          <w:szCs w:val="48"/>
        </w:rPr>
      </w:pPr>
      <w:r w:rsidRPr="008C3CB7">
        <w:rPr>
          <w:rFonts w:ascii="Segoe UI" w:hAnsi="Segoe UI" w:cs="Segoe UI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4804D5E7" wp14:editId="39CADE1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24405" cy="1147445"/>
            <wp:effectExtent l="0" t="0" r="4445" b="0"/>
            <wp:wrapSquare wrapText="bothSides"/>
            <wp:docPr id="2087935066" name="Picture 1" descr="A logo of a floo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935066" name="Picture 1" descr="A logo of a floo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147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3CB7">
        <w:rPr>
          <w:rFonts w:ascii="Segoe UI" w:hAnsi="Segoe UI" w:cs="Segoe UI"/>
          <w:b/>
          <w:bCs/>
          <w:color w:val="auto"/>
          <w:sz w:val="48"/>
          <w:szCs w:val="48"/>
        </w:rPr>
        <w:t xml:space="preserve">Application Form for FDRI </w:t>
      </w:r>
      <w:r w:rsidR="00AE0980">
        <w:rPr>
          <w:rFonts w:ascii="Segoe UI" w:hAnsi="Segoe UI" w:cs="Segoe UI"/>
          <w:b/>
          <w:bCs/>
          <w:color w:val="auto"/>
          <w:sz w:val="48"/>
          <w:szCs w:val="48"/>
        </w:rPr>
        <w:t xml:space="preserve">PhD </w:t>
      </w:r>
      <w:r w:rsidR="00464AD4">
        <w:rPr>
          <w:rFonts w:ascii="Segoe UI" w:hAnsi="Segoe UI" w:cs="Segoe UI"/>
          <w:b/>
          <w:bCs/>
          <w:color w:val="auto"/>
          <w:sz w:val="48"/>
          <w:szCs w:val="48"/>
        </w:rPr>
        <w:t>Support</w:t>
      </w:r>
    </w:p>
    <w:p w:rsidRPr="00CE59C8" w:rsidR="00DF2E2E" w:rsidP="00DF2E2E" w:rsidRDefault="00DF2E2E" w14:paraId="39401D0D" w14:textId="77777777">
      <w:pPr>
        <w:pStyle w:val="Heading1"/>
        <w:spacing w:before="0"/>
        <w:contextualSpacing/>
        <w:rPr>
          <w:rFonts w:ascii="Arial" w:hAnsi="Arial" w:cs="Arial"/>
          <w:i/>
          <w:iCs/>
          <w:color w:val="auto"/>
          <w:sz w:val="24"/>
          <w:szCs w:val="24"/>
        </w:rPr>
      </w:pPr>
    </w:p>
    <w:p w:rsidR="00D443E7" w:rsidP="00CE59C8" w:rsidRDefault="00D443E7" w14:paraId="6496F707" w14:textId="77777777">
      <w:pPr>
        <w:pStyle w:val="Heading1"/>
        <w:spacing w:before="0" w:after="240"/>
        <w:contextualSpacing/>
        <w:rPr>
          <w:rFonts w:ascii="Arial" w:hAnsi="Arial" w:cs="Arial"/>
          <w:i/>
          <w:iCs/>
          <w:color w:val="auto"/>
          <w:sz w:val="24"/>
          <w:szCs w:val="24"/>
        </w:rPr>
      </w:pPr>
    </w:p>
    <w:p w:rsidRPr="000C02F8" w:rsidR="00CE59C8" w:rsidP="67AF7CA4" w:rsidRDefault="00AE0980" w14:paraId="38BCB4DF" w14:textId="37BA0208">
      <w:pPr>
        <w:pStyle w:val="Heading1"/>
        <w:spacing w:before="0" w:after="240"/>
        <w:contextualSpacing/>
        <w:rPr>
          <w:rFonts w:ascii="Arial" w:hAnsi="Arial" w:cs="Arial"/>
          <w:i w:val="1"/>
          <w:iCs w:val="1"/>
          <w:color w:val="auto"/>
          <w:sz w:val="24"/>
          <w:szCs w:val="24"/>
        </w:rPr>
      </w:pPr>
      <w:r w:rsidRPr="67AF7CA4" w:rsidR="00AE0980">
        <w:rPr>
          <w:rFonts w:ascii="Arial" w:hAnsi="Arial" w:cs="Arial"/>
          <w:i w:val="1"/>
          <w:iCs w:val="1"/>
          <w:color w:val="auto"/>
          <w:sz w:val="24"/>
          <w:szCs w:val="24"/>
        </w:rPr>
        <w:t xml:space="preserve">Please complete this form to apply for FDRI </w:t>
      </w:r>
      <w:r w:rsidRPr="67AF7CA4" w:rsidR="00464AD4">
        <w:rPr>
          <w:rFonts w:ascii="Arial" w:hAnsi="Arial" w:cs="Arial"/>
          <w:i w:val="1"/>
          <w:iCs w:val="1"/>
          <w:color w:val="auto"/>
          <w:sz w:val="24"/>
          <w:szCs w:val="24"/>
        </w:rPr>
        <w:t>support</w:t>
      </w:r>
      <w:r w:rsidRPr="67AF7CA4" w:rsidR="00AE0980">
        <w:rPr>
          <w:rFonts w:ascii="Arial" w:hAnsi="Arial" w:cs="Arial"/>
          <w:i w:val="1"/>
          <w:iCs w:val="1"/>
          <w:color w:val="auto"/>
          <w:sz w:val="24"/>
          <w:szCs w:val="24"/>
        </w:rPr>
        <w:t xml:space="preserve"> for a PhD project.</w:t>
      </w:r>
      <w:r w:rsidRPr="67AF7CA4" w:rsidR="00251F9E">
        <w:rPr>
          <w:rFonts w:ascii="Arial" w:hAnsi="Arial" w:cs="Arial"/>
          <w:i w:val="1"/>
          <w:iCs w:val="1"/>
          <w:color w:val="auto"/>
          <w:sz w:val="24"/>
          <w:szCs w:val="24"/>
        </w:rPr>
        <w:t xml:space="preserve"> </w:t>
      </w:r>
      <w:r w:rsidRPr="67AF7CA4" w:rsidR="000C02F8">
        <w:rPr>
          <w:rFonts w:ascii="Arial" w:hAnsi="Arial" w:cs="Arial"/>
          <w:i w:val="1"/>
          <w:iCs w:val="1"/>
          <w:color w:val="auto"/>
          <w:sz w:val="24"/>
          <w:szCs w:val="24"/>
        </w:rPr>
        <w:t>The application form is designed for PhD proposals that would be advertised this Autumn and start in September 202</w:t>
      </w:r>
      <w:r w:rsidRPr="67AF7CA4" w:rsidR="14710DC8">
        <w:rPr>
          <w:rFonts w:ascii="Arial" w:hAnsi="Arial" w:cs="Arial"/>
          <w:i w:val="1"/>
          <w:iCs w:val="1"/>
          <w:color w:val="auto"/>
          <w:sz w:val="24"/>
          <w:szCs w:val="24"/>
        </w:rPr>
        <w:t>6</w:t>
      </w:r>
      <w:r w:rsidRPr="67AF7CA4" w:rsidR="000C02F8">
        <w:rPr>
          <w:rFonts w:ascii="Arial" w:hAnsi="Arial" w:cs="Arial"/>
          <w:i w:val="1"/>
          <w:iCs w:val="1"/>
          <w:color w:val="auto"/>
          <w:sz w:val="24"/>
          <w:szCs w:val="24"/>
        </w:rPr>
        <w:t>.</w:t>
      </w:r>
    </w:p>
    <w:p w:rsidR="00AE0980" w:rsidP="00CE59C8" w:rsidRDefault="00AE0980" w14:paraId="7CE59BDD" w14:textId="2910369F">
      <w:pPr>
        <w:spacing w:after="240"/>
        <w:rPr>
          <w:rStyle w:val="normaltextrun"/>
          <w:rFonts w:cs="Calibri"/>
          <w:color w:val="000000"/>
          <w:shd w:val="clear" w:color="auto" w:fill="FFFFFF"/>
        </w:rPr>
      </w:pPr>
      <w:r>
        <w:t xml:space="preserve">The UK Floods and Droughts Research Infrastructure </w:t>
      </w:r>
      <w:r w:rsidRPr="00310C1E">
        <w:rPr>
          <w:rStyle w:val="normaltextrun"/>
          <w:rFonts w:cs="Calibri"/>
          <w:color w:val="000000"/>
          <w:shd w:val="clear" w:color="auto" w:fill="FFFFFF"/>
        </w:rPr>
        <w:t>(FDRI) project is a capital investment by UK Research and Innovation (UKRI) enabling essential science and innovation to improve the country’s resilience to hydrological extremes.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</w:p>
    <w:p w:rsidR="00AF4817" w:rsidP="00CE59C8" w:rsidRDefault="00AE0980" w14:paraId="694C5C55" w14:textId="31365DFD">
      <w:pPr>
        <w:spacing w:after="240"/>
        <w:rPr>
          <w:rStyle w:val="normaltextrun"/>
          <w:rFonts w:cs="Calibri"/>
          <w:color w:val="000000"/>
          <w:shd w:val="clear" w:color="auto" w:fill="FFFFFF"/>
        </w:rPr>
      </w:pPr>
      <w:r w:rsidR="00AE0980">
        <w:rPr>
          <w:rStyle w:val="normaltextrun"/>
          <w:rFonts w:cs="Calibri"/>
          <w:color w:val="000000"/>
          <w:shd w:val="clear" w:color="auto" w:fill="FFFFFF"/>
        </w:rPr>
        <w:t xml:space="preserve">A core part of </w:t>
      </w:r>
      <w:r w:rsidR="00CE59C8">
        <w:rPr>
          <w:rStyle w:val="normaltextrun"/>
          <w:rFonts w:cs="Calibri"/>
          <w:color w:val="000000"/>
          <w:shd w:val="clear" w:color="auto" w:fill="FFFFFF"/>
        </w:rPr>
        <w:t xml:space="preserve">the </w:t>
      </w:r>
      <w:r w:rsidR="00AE0980">
        <w:rPr>
          <w:rStyle w:val="normaltextrun"/>
          <w:rFonts w:cs="Calibri"/>
          <w:color w:val="000000"/>
          <w:shd w:val="clear" w:color="auto" w:fill="FFFFFF"/>
        </w:rPr>
        <w:t xml:space="preserve">FDRI </w:t>
      </w:r>
      <w:r w:rsidR="00CE59C8">
        <w:rPr>
          <w:rStyle w:val="normaltextrun"/>
          <w:rFonts w:cs="Calibri"/>
          <w:color w:val="000000"/>
          <w:shd w:val="clear" w:color="auto" w:fill="FFFFFF"/>
        </w:rPr>
        <w:t xml:space="preserve">capacity</w:t>
      </w:r>
      <w:r w:rsidR="00CE59C8">
        <w:rPr>
          <w:rStyle w:val="normaltextrun"/>
          <w:rFonts w:cs="Calibri"/>
          <w:color w:val="000000"/>
          <w:shd w:val="clear" w:color="auto" w:fill="FFFFFF"/>
        </w:rPr>
        <w:t xml:space="preserve"> building programme </w:t>
      </w:r>
      <w:r w:rsidR="00AE0980">
        <w:rPr>
          <w:rStyle w:val="normaltextrun"/>
          <w:rFonts w:cs="Calibri"/>
          <w:color w:val="000000"/>
          <w:shd w:val="clear" w:color="auto" w:fill="FFFFFF"/>
        </w:rPr>
        <w:t>is fostering the development of the next generation of early career hydrologists</w:t>
      </w:r>
      <w:r w:rsidR="00CE59C8">
        <w:rPr>
          <w:rStyle w:val="normaltextrun"/>
          <w:rFonts w:cs="Calibri"/>
          <w:color w:val="000000"/>
          <w:shd w:val="clear" w:color="auto" w:fill="FFFFFF"/>
        </w:rPr>
        <w:t xml:space="preserve">. To achieve this, we </w:t>
      </w:r>
      <w:r w:rsidR="001E46F4">
        <w:rPr>
          <w:rStyle w:val="normaltextrun"/>
          <w:rFonts w:cs="Calibri"/>
          <w:color w:val="000000"/>
          <w:shd w:val="clear" w:color="auto" w:fill="FFFFFF"/>
        </w:rPr>
        <w:t xml:space="preserve">are looking to develop collaborative </w:t>
      </w:r>
      <w:r w:rsidR="002D0740">
        <w:rPr>
          <w:rStyle w:val="normaltextrun"/>
          <w:rFonts w:cs="Calibri"/>
          <w:color w:val="000000"/>
          <w:shd w:val="clear" w:color="auto" w:fill="FFFFFF"/>
        </w:rPr>
        <w:t xml:space="preserve">PhD projects </w:t>
      </w:r>
      <w:r w:rsidR="00F0617D">
        <w:rPr>
          <w:rStyle w:val="normaltextrun"/>
          <w:rFonts w:cs="Calibri"/>
          <w:color w:val="000000"/>
          <w:shd w:val="clear" w:color="auto" w:fill="FFFFFF"/>
        </w:rPr>
        <w:t>aligned with the FDRI pro</w:t>
      </w:r>
      <w:r w:rsidR="003DBD6B">
        <w:rPr>
          <w:rStyle w:val="normaltextrun"/>
          <w:rFonts w:cs="Calibri"/>
          <w:color w:val="000000"/>
          <w:shd w:val="clear" w:color="auto" w:fill="FFFFFF"/>
        </w:rPr>
        <w:t>ject</w:t>
      </w:r>
      <w:r w:rsidR="005F656C">
        <w:rPr>
          <w:rStyle w:val="normaltextrun"/>
          <w:rFonts w:cs="Calibri"/>
          <w:color w:val="000000"/>
          <w:shd w:val="clear" w:color="auto" w:fill="FFFFFF"/>
        </w:rPr>
        <w:t>.</w:t>
      </w:r>
      <w:r w:rsidR="002D0740">
        <w:rPr>
          <w:rStyle w:val="normaltextrun"/>
          <w:rFonts w:cs="Calibri"/>
          <w:color w:val="000000"/>
          <w:shd w:val="clear" w:color="auto" w:fill="FFFFFF"/>
        </w:rPr>
        <w:t xml:space="preserve"> FDRI support for </w:t>
      </w:r>
      <w:r w:rsidR="00CE59C8">
        <w:rPr>
          <w:rStyle w:val="normaltextrun"/>
          <w:rFonts w:cs="Calibri"/>
          <w:color w:val="000000"/>
          <w:shd w:val="clear" w:color="auto" w:fill="FFFFFF"/>
        </w:rPr>
        <w:t>PhD studentship project</w:t>
      </w:r>
      <w:r w:rsidR="00520DD3">
        <w:rPr>
          <w:rStyle w:val="normaltextrun"/>
          <w:rFonts w:cs="Calibri"/>
          <w:color w:val="000000"/>
          <w:shd w:val="clear" w:color="auto" w:fill="FFFFFF"/>
        </w:rPr>
        <w:t>s</w:t>
      </w:r>
      <w:r w:rsidR="002D0740">
        <w:rPr>
          <w:rStyle w:val="normaltextrun"/>
          <w:rFonts w:cs="Calibri"/>
          <w:color w:val="000000"/>
          <w:shd w:val="clear" w:color="auto" w:fill="FFFFFF"/>
        </w:rPr>
        <w:t xml:space="preserve"> incl</w:t>
      </w:r>
      <w:r w:rsidR="00AF4817">
        <w:rPr>
          <w:rStyle w:val="normaltextrun"/>
          <w:rFonts w:cs="Calibri"/>
          <w:color w:val="000000"/>
          <w:shd w:val="clear" w:color="auto" w:fill="FFFFFF"/>
        </w:rPr>
        <w:t>udes:</w:t>
      </w:r>
      <w:r w:rsidR="00CE59C8">
        <w:rPr>
          <w:rStyle w:val="normaltextrun"/>
          <w:rFonts w:cs="Calibri"/>
          <w:color w:val="000000"/>
          <w:shd w:val="clear" w:color="auto" w:fill="FFFFFF"/>
        </w:rPr>
        <w:t xml:space="preserve"> </w:t>
      </w:r>
    </w:p>
    <w:p w:rsidR="00AF4817" w:rsidP="7A81AD9A" w:rsidRDefault="00AA6FD2" w14:paraId="5220E3A7" w14:textId="7B70128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240" w:afterAutospacing="off" w:line="240" w:lineRule="auto"/>
        <w:ind w:left="720" w:right="0" w:hanging="360"/>
        <w:jc w:val="left"/>
        <w:rPr>
          <w:rStyle w:val="normaltextrun"/>
          <w:rFonts w:cs="Calibri"/>
          <w:color w:val="000000"/>
          <w:shd w:val="clear" w:color="auto" w:fill="FFFFFF"/>
        </w:rPr>
      </w:pPr>
      <w:r w:rsidR="00AA6FD2">
        <w:rPr>
          <w:rStyle w:val="normaltextrun"/>
          <w:rFonts w:cs="Calibri"/>
          <w:color w:val="000000"/>
          <w:shd w:val="clear" w:color="auto" w:fill="FFFFFF"/>
        </w:rPr>
        <w:t>Support and expertise</w:t>
      </w:r>
      <w:r w:rsidR="00AF4817">
        <w:rPr>
          <w:rStyle w:val="normaltextrun"/>
          <w:rFonts w:cs="Calibri"/>
          <w:color w:val="000000"/>
          <w:shd w:val="clear" w:color="auto" w:fill="FFFFFF"/>
        </w:rPr>
        <w:t xml:space="preserve"> from </w:t>
      </w:r>
      <w:r w:rsidR="005025D2">
        <w:rPr>
          <w:rStyle w:val="normaltextrun"/>
          <w:rFonts w:cs="Calibri"/>
          <w:color w:val="000000"/>
          <w:shd w:val="clear" w:color="auto" w:fill="FFFFFF"/>
        </w:rPr>
        <w:t>someone affiliated with the FDRI pro</w:t>
      </w:r>
      <w:r w:rsidR="619C1A00">
        <w:rPr>
          <w:rStyle w:val="normaltextrun"/>
          <w:rFonts w:cs="Calibri"/>
          <w:color w:val="000000"/>
          <w:shd w:val="clear" w:color="auto" w:fill="FFFFFF"/>
        </w:rPr>
        <w:t>ject</w:t>
      </w:r>
    </w:p>
    <w:p w:rsidR="00AE0980" w:rsidP="00AF4817" w:rsidRDefault="00CE59C8" w14:paraId="410EAD7D" w14:textId="228B56C8">
      <w:pPr>
        <w:pStyle w:val="ListParagraph"/>
        <w:numPr>
          <w:ilvl w:val="0"/>
          <w:numId w:val="1"/>
        </w:numPr>
        <w:spacing w:after="240"/>
        <w:rPr>
          <w:rStyle w:val="normaltextrun"/>
          <w:rFonts w:cs="Calibri"/>
          <w:color w:val="000000"/>
          <w:shd w:val="clear" w:color="auto" w:fill="FFFFFF"/>
        </w:rPr>
      </w:pPr>
      <w:r w:rsidRPr="00AF4817">
        <w:rPr>
          <w:rStyle w:val="normaltextrun"/>
          <w:rFonts w:cs="Calibri"/>
          <w:color w:val="000000"/>
          <w:shd w:val="clear" w:color="auto" w:fill="FFFFFF"/>
        </w:rPr>
        <w:t>£5,000 in total towards the PhD studentship</w:t>
      </w:r>
    </w:p>
    <w:p w:rsidR="00AF4817" w:rsidP="00AF4817" w:rsidRDefault="00AF4817" w14:paraId="79EA4A65" w14:textId="02AB4789">
      <w:pPr>
        <w:pStyle w:val="ListParagraph"/>
        <w:numPr>
          <w:ilvl w:val="0"/>
          <w:numId w:val="1"/>
        </w:numPr>
        <w:spacing w:after="240"/>
        <w:rPr>
          <w:rStyle w:val="normaltextrun"/>
          <w:rFonts w:cs="Calibri"/>
          <w:color w:val="000000"/>
          <w:shd w:val="clear" w:color="auto" w:fill="FFFFFF"/>
        </w:rPr>
      </w:pPr>
      <w:r>
        <w:rPr>
          <w:rStyle w:val="normaltextrun"/>
          <w:rFonts w:cs="Calibri"/>
          <w:color w:val="000000"/>
          <w:shd w:val="clear" w:color="auto" w:fill="FFFFFF"/>
        </w:rPr>
        <w:t xml:space="preserve">Opportunities for placements at UK Centre for Ecology </w:t>
      </w:r>
      <w:r w:rsidR="00584F4F">
        <w:rPr>
          <w:rStyle w:val="normaltextrun"/>
          <w:rFonts w:cs="Calibri"/>
          <w:color w:val="000000"/>
          <w:shd w:val="clear" w:color="auto" w:fill="FFFFFF"/>
        </w:rPr>
        <w:t>&amp;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Pr="005025D2">
        <w:rPr>
          <w:rStyle w:val="normaltextrun"/>
          <w:rFonts w:cs="Calibri"/>
          <w:color w:val="000000"/>
          <w:shd w:val="clear" w:color="auto" w:fill="FFFFFF"/>
        </w:rPr>
        <w:t xml:space="preserve">Hydrology </w:t>
      </w:r>
      <w:r w:rsidRPr="005025D2" w:rsidR="00251F9E">
        <w:rPr>
          <w:rStyle w:val="normaltextrun"/>
          <w:rFonts w:cs="Calibri"/>
          <w:color w:val="000000"/>
          <w:shd w:val="clear" w:color="auto" w:fill="FFFFFF"/>
        </w:rPr>
        <w:t>or</w:t>
      </w:r>
      <w:r w:rsidRPr="005025D2">
        <w:rPr>
          <w:rStyle w:val="normaltextrun"/>
          <w:rFonts w:cs="Calibri"/>
          <w:color w:val="000000"/>
          <w:shd w:val="clear" w:color="auto" w:fill="FFFFFF"/>
        </w:rPr>
        <w:t xml:space="preserve"> the British Geological Survey</w:t>
      </w:r>
    </w:p>
    <w:p w:rsidR="00251F9E" w:rsidP="7A81AD9A" w:rsidRDefault="00253D90" w14:paraId="67AC5A2F" w14:textId="54322E4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240" w:afterAutospacing="off" w:line="240" w:lineRule="auto"/>
        <w:ind w:left="720" w:right="0" w:hanging="360"/>
        <w:jc w:val="left"/>
        <w:rPr>
          <w:rStyle w:val="normaltextrun"/>
          <w:rFonts w:cs="Calibri"/>
          <w:color w:val="000000"/>
          <w:shd w:val="clear" w:color="auto" w:fill="FFFFFF"/>
        </w:rPr>
      </w:pPr>
      <w:r w:rsidR="00253D90">
        <w:rPr>
          <w:rStyle w:val="normaltextrun"/>
          <w:rFonts w:cs="Calibri"/>
          <w:color w:val="000000"/>
          <w:shd w:val="clear" w:color="auto" w:fill="FFFFFF"/>
        </w:rPr>
        <w:t>Access to training, facilities, and expertise across the FDRI pro</w:t>
      </w:r>
      <w:r w:rsidRPr="7A81AD9A" w:rsidR="4BF10ABE">
        <w:rPr>
          <w:rStyle w:val="normaltextrun"/>
          <w:rFonts w:cs="Calibri"/>
          <w:color w:val="000000" w:themeColor="text1" w:themeTint="FF" w:themeShade="FF"/>
        </w:rPr>
        <w:t>ject</w:t>
      </w:r>
    </w:p>
    <w:p w:rsidR="00CF585C" w:rsidP="00AF4817" w:rsidRDefault="00AF4817" w14:paraId="251881AF" w14:textId="57FF8112">
      <w:pPr>
        <w:spacing w:after="240"/>
        <w:rPr>
          <w:rStyle w:val="normaltextrun"/>
          <w:rFonts w:cs="Calibri"/>
          <w:color w:val="000000"/>
          <w:shd w:val="clear" w:color="auto" w:fill="FFFFFF"/>
        </w:rPr>
      </w:pPr>
      <w:r w:rsidR="00AF4817">
        <w:rPr>
          <w:rStyle w:val="normaltextrun"/>
          <w:rFonts w:cs="Calibri"/>
          <w:color w:val="000000"/>
          <w:shd w:val="clear" w:color="auto" w:fill="FFFFFF"/>
        </w:rPr>
        <w:t xml:space="preserve">Proposed projects </w:t>
      </w:r>
      <w:r w:rsidR="00997DEF">
        <w:rPr>
          <w:rStyle w:val="normaltextrun"/>
          <w:rFonts w:cs="Calibri"/>
          <w:color w:val="000000"/>
          <w:shd w:val="clear" w:color="auto" w:fill="FFFFFF"/>
        </w:rPr>
        <w:t>must</w:t>
      </w:r>
      <w:r w:rsidR="00AF4817">
        <w:rPr>
          <w:rStyle w:val="normaltextrun"/>
          <w:rFonts w:cs="Calibri"/>
          <w:b w:val="1"/>
          <w:bCs w:val="1"/>
          <w:color w:val="000000"/>
          <w:shd w:val="clear" w:color="auto" w:fill="FFFFFF"/>
        </w:rPr>
        <w:t xml:space="preserve"> </w:t>
      </w:r>
      <w:r w:rsidR="00AF4817">
        <w:rPr>
          <w:rStyle w:val="normaltextrun"/>
          <w:rFonts w:cs="Calibri"/>
          <w:color w:val="000000"/>
          <w:shd w:val="clear" w:color="auto" w:fill="FFFFFF"/>
        </w:rPr>
        <w:t xml:space="preserve">include </w:t>
      </w:r>
      <w:r w:rsidR="00997DEF">
        <w:rPr>
          <w:rStyle w:val="normaltextrun"/>
          <w:rFonts w:cs="Calibri"/>
          <w:color w:val="000000"/>
          <w:shd w:val="clear" w:color="auto" w:fill="FFFFFF"/>
        </w:rPr>
        <w:t>input</w:t>
      </w:r>
      <w:r w:rsidR="00AF4817">
        <w:rPr>
          <w:rStyle w:val="normaltextrun"/>
          <w:rFonts w:cs="Calibri"/>
          <w:color w:val="000000"/>
          <w:shd w:val="clear" w:color="auto" w:fill="FFFFFF"/>
        </w:rPr>
        <w:t xml:space="preserve"> from </w:t>
      </w:r>
      <w:r w:rsidR="002C3312">
        <w:rPr>
          <w:rStyle w:val="normaltextrun"/>
          <w:rFonts w:cs="Calibri"/>
          <w:color w:val="000000"/>
          <w:shd w:val="clear" w:color="auto" w:fill="FFFFFF"/>
        </w:rPr>
        <w:t>someone affiliated with the FDRI pro</w:t>
      </w:r>
      <w:r w:rsidR="3951B7A4">
        <w:rPr>
          <w:rStyle w:val="normaltextrun"/>
          <w:rFonts w:cs="Calibri"/>
          <w:color w:val="000000"/>
          <w:shd w:val="clear" w:color="auto" w:fill="FFFFFF"/>
        </w:rPr>
        <w:t>ject</w:t>
      </w:r>
      <w:r w:rsidR="00997DEF">
        <w:rPr>
          <w:rStyle w:val="normaltextrun"/>
          <w:rFonts w:cs="Calibri"/>
          <w:color w:val="000000"/>
          <w:shd w:val="clear" w:color="auto" w:fill="FFFFFF"/>
        </w:rPr>
        <w:t xml:space="preserve"> (this could be co-supervision or more general input and support)</w:t>
      </w:r>
      <w:r w:rsidR="002358AB">
        <w:rPr>
          <w:rStyle w:val="normaltextrun"/>
          <w:rFonts w:cs="Calibri"/>
          <w:color w:val="000000"/>
          <w:shd w:val="clear" w:color="auto" w:fill="FFFFFF"/>
        </w:rPr>
        <w:t xml:space="preserve">. </w:t>
      </w:r>
      <w:r w:rsidR="00E91643">
        <w:rPr>
          <w:rStyle w:val="normaltextrun"/>
          <w:rFonts w:cs="Calibri"/>
          <w:color w:val="000000"/>
          <w:shd w:val="clear" w:color="auto" w:fill="FFFFFF"/>
        </w:rPr>
        <w:t xml:space="preserve">Projects that have been co-created with FDRI team members </w:t>
      </w:r>
      <w:r w:rsidR="00C75C07">
        <w:rPr>
          <w:rStyle w:val="normaltextrun"/>
          <w:rFonts w:cs="Calibri"/>
          <w:color w:val="000000"/>
          <w:shd w:val="clear" w:color="auto" w:fill="FFFFFF"/>
        </w:rPr>
        <w:t>and make use</w:t>
      </w:r>
      <w:r w:rsidR="00CF585C">
        <w:rPr>
          <w:rStyle w:val="normaltextrun"/>
          <w:rFonts w:cs="Calibri"/>
          <w:color w:val="000000"/>
          <w:shd w:val="clear" w:color="auto" w:fill="FFFFFF"/>
        </w:rPr>
        <w:t xml:space="preserve"> of</w:t>
      </w:r>
      <w:r w:rsidR="007F5AF8">
        <w:rPr>
          <w:rStyle w:val="normaltextrun"/>
          <w:rFonts w:cs="Calibri"/>
          <w:color w:val="000000"/>
          <w:shd w:val="clear" w:color="auto" w:fill="FFFFFF"/>
        </w:rPr>
        <w:t xml:space="preserve"> or develo</w:t>
      </w:r>
      <w:r w:rsidR="00CF585C">
        <w:rPr>
          <w:rStyle w:val="normaltextrun"/>
          <w:rFonts w:cs="Calibri"/>
          <w:color w:val="000000"/>
          <w:shd w:val="clear" w:color="auto" w:fill="FFFFFF"/>
        </w:rPr>
        <w:t>p</w:t>
      </w:r>
      <w:r w:rsidR="00C75C07">
        <w:rPr>
          <w:rStyle w:val="normaltextrun"/>
          <w:rFonts w:cs="Calibri"/>
          <w:color w:val="000000"/>
          <w:shd w:val="clear" w:color="auto" w:fill="FFFFFF"/>
        </w:rPr>
        <w:t xml:space="preserve"> FDRI infrastructure (fixed, </w:t>
      </w:r>
      <w:r w:rsidR="00C75C07">
        <w:rPr>
          <w:rStyle w:val="normaltextrun"/>
          <w:rFonts w:cs="Calibri"/>
          <w:color w:val="000000"/>
          <w:shd w:val="clear" w:color="auto" w:fill="FFFFFF"/>
        </w:rPr>
        <w:t xml:space="preserve">mobile</w:t>
      </w:r>
      <w:r w:rsidR="00C75C07">
        <w:rPr>
          <w:rStyle w:val="normaltextrun"/>
          <w:rFonts w:cs="Calibri"/>
          <w:color w:val="000000"/>
          <w:shd w:val="clear" w:color="auto" w:fill="FFFFFF"/>
        </w:rPr>
        <w:t xml:space="preserve"> or digital) </w:t>
      </w:r>
      <w:r w:rsidR="00E91643">
        <w:rPr>
          <w:rStyle w:val="normaltextrun"/>
          <w:rFonts w:cs="Calibri"/>
          <w:color w:val="000000"/>
          <w:shd w:val="clear" w:color="auto" w:fill="FFFFFF"/>
        </w:rPr>
        <w:t>will be prioritised for funding.</w:t>
      </w:r>
      <w:r w:rsidR="00CF585C">
        <w:rPr>
          <w:rStyle w:val="normaltextrun"/>
          <w:rFonts w:cs="Calibri"/>
          <w:color w:val="000000"/>
          <w:shd w:val="clear" w:color="auto" w:fill="FFFFFF"/>
        </w:rPr>
        <w:t xml:space="preserve"> </w:t>
      </w:r>
    </w:p>
    <w:p w:rsidR="00DF37DD" w:rsidP="00AF4817" w:rsidRDefault="00DF37DD" w14:paraId="48B8DE66" w14:textId="27FE963D">
      <w:pPr>
        <w:spacing w:after="240"/>
        <w:rPr>
          <w:rStyle w:val="normaltextrun"/>
          <w:rFonts w:cs="Calibri"/>
          <w:color w:val="000000"/>
          <w:shd w:val="clear" w:color="auto" w:fill="FFFFFF"/>
        </w:rPr>
      </w:pPr>
      <w:r w:rsidRPr="00DF37DD">
        <w:rPr>
          <w:rStyle w:val="normaltextrun"/>
          <w:rFonts w:cs="Calibri"/>
          <w:color w:val="000000"/>
          <w:shd w:val="clear" w:color="auto" w:fill="FFFFFF"/>
        </w:rPr>
        <w:t xml:space="preserve">These initial projects will take place while core monitoring infrastructure is being designed and installed, but opportunities </w:t>
      </w:r>
      <w:r w:rsidR="002343CB">
        <w:rPr>
          <w:rStyle w:val="normaltextrun"/>
          <w:rFonts w:cs="Calibri"/>
          <w:color w:val="000000"/>
          <w:shd w:val="clear" w:color="auto" w:fill="FFFFFF"/>
        </w:rPr>
        <w:t>to partner with FDRI</w:t>
      </w:r>
      <w:r w:rsidRPr="00DF37DD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003402B3">
        <w:rPr>
          <w:rStyle w:val="normaltextrun"/>
          <w:rFonts w:cs="Calibri"/>
          <w:color w:val="000000"/>
          <w:shd w:val="clear" w:color="auto" w:fill="FFFFFF"/>
        </w:rPr>
        <w:t>could include</w:t>
      </w:r>
      <w:r w:rsidRPr="00DF37DD">
        <w:rPr>
          <w:rStyle w:val="normaltextrun"/>
          <w:rFonts w:cs="Calibri"/>
          <w:color w:val="000000"/>
          <w:shd w:val="clear" w:color="auto" w:fill="FFFFFF"/>
        </w:rPr>
        <w:t>: understand</w:t>
      </w:r>
      <w:r w:rsidR="003402B3">
        <w:rPr>
          <w:rStyle w:val="normaltextrun"/>
          <w:rFonts w:cs="Calibri"/>
          <w:color w:val="000000"/>
          <w:shd w:val="clear" w:color="auto" w:fill="FFFFFF"/>
        </w:rPr>
        <w:t>ing</w:t>
      </w:r>
      <w:r w:rsidR="00AB625C">
        <w:rPr>
          <w:rStyle w:val="normaltextrun"/>
          <w:rFonts w:cs="Calibri"/>
          <w:color w:val="000000"/>
          <w:shd w:val="clear" w:color="auto" w:fill="FFFFFF"/>
        </w:rPr>
        <w:t xml:space="preserve"> and characterising</w:t>
      </w:r>
      <w:r w:rsidRPr="00DF37DD">
        <w:rPr>
          <w:rStyle w:val="normaltextrun"/>
          <w:rFonts w:cs="Calibri"/>
          <w:color w:val="000000"/>
          <w:shd w:val="clear" w:color="auto" w:fill="FFFFFF"/>
        </w:rPr>
        <w:t xml:space="preserve"> FDRI catchments in the wider UK context, develop</w:t>
      </w:r>
      <w:r w:rsidR="003402B3">
        <w:rPr>
          <w:rStyle w:val="normaltextrun"/>
          <w:rFonts w:cs="Calibri"/>
          <w:color w:val="000000"/>
          <w:shd w:val="clear" w:color="auto" w:fill="FFFFFF"/>
        </w:rPr>
        <w:t>ing</w:t>
      </w:r>
      <w:r w:rsidRPr="00DF37DD">
        <w:rPr>
          <w:rStyle w:val="normaltextrun"/>
          <w:rFonts w:cs="Calibri"/>
          <w:color w:val="000000"/>
          <w:shd w:val="clear" w:color="auto" w:fill="FFFFFF"/>
        </w:rPr>
        <w:t xml:space="preserve"> innovative </w:t>
      </w:r>
      <w:r w:rsidR="002566EE">
        <w:rPr>
          <w:rStyle w:val="normaltextrun"/>
          <w:rFonts w:cs="Calibri"/>
          <w:color w:val="000000"/>
          <w:shd w:val="clear" w:color="auto" w:fill="FFFFFF"/>
        </w:rPr>
        <w:t xml:space="preserve">low cost sensors for </w:t>
      </w:r>
      <w:r w:rsidRPr="00DF37DD">
        <w:rPr>
          <w:rStyle w:val="normaltextrun"/>
          <w:rFonts w:cs="Calibri"/>
          <w:color w:val="000000"/>
          <w:shd w:val="clear" w:color="auto" w:fill="FFFFFF"/>
        </w:rPr>
        <w:t xml:space="preserve">hydrological monitoring, </w:t>
      </w:r>
      <w:r w:rsidR="009307A0">
        <w:rPr>
          <w:rStyle w:val="normaltextrun"/>
          <w:rFonts w:cs="Calibri"/>
          <w:color w:val="000000"/>
          <w:shd w:val="clear" w:color="auto" w:fill="FFFFFF"/>
        </w:rPr>
        <w:t>creat</w:t>
      </w:r>
      <w:r w:rsidR="003402B3">
        <w:rPr>
          <w:rStyle w:val="normaltextrun"/>
          <w:rFonts w:cs="Calibri"/>
          <w:color w:val="000000"/>
          <w:shd w:val="clear" w:color="auto" w:fill="FFFFFF"/>
        </w:rPr>
        <w:t>ing</w:t>
      </w:r>
      <w:r w:rsidR="009307A0">
        <w:rPr>
          <w:rStyle w:val="normaltextrun"/>
          <w:rFonts w:cs="Calibri"/>
          <w:color w:val="000000"/>
          <w:shd w:val="clear" w:color="auto" w:fill="FFFFFF"/>
        </w:rPr>
        <w:t xml:space="preserve"> resilient catchments through citizen science, </w:t>
      </w:r>
      <w:r w:rsidR="00FB7964">
        <w:rPr>
          <w:rStyle w:val="normaltextrun"/>
          <w:rFonts w:cs="Calibri"/>
          <w:color w:val="000000"/>
          <w:shd w:val="clear" w:color="auto" w:fill="FFFFFF"/>
        </w:rPr>
        <w:t>apply</w:t>
      </w:r>
      <w:r w:rsidR="003402B3">
        <w:rPr>
          <w:rStyle w:val="normaltextrun"/>
          <w:rFonts w:cs="Calibri"/>
          <w:color w:val="000000"/>
          <w:shd w:val="clear" w:color="auto" w:fill="FFFFFF"/>
        </w:rPr>
        <w:t>ing</w:t>
      </w:r>
      <w:r w:rsidRPr="00DF37DD">
        <w:rPr>
          <w:rStyle w:val="normaltextrun"/>
          <w:rFonts w:cs="Calibri"/>
          <w:color w:val="000000"/>
          <w:shd w:val="clear" w:color="auto" w:fill="FFFFFF"/>
        </w:rPr>
        <w:t xml:space="preserve"> innovative digital approaches for analysis of early FDRI outputs including legacy catchment monitoring datasets and UK wide high resolution rainfall,</w:t>
      </w:r>
      <w:r w:rsidR="006C5F5E">
        <w:rPr>
          <w:rStyle w:val="normaltextrun"/>
          <w:rFonts w:cs="Calibri"/>
          <w:color w:val="000000"/>
          <w:shd w:val="clear" w:color="auto" w:fill="FFFFFF"/>
        </w:rPr>
        <w:t xml:space="preserve"> evaporation,</w:t>
      </w:r>
      <w:r w:rsidRPr="00DF37DD">
        <w:rPr>
          <w:rStyle w:val="normaltextrun"/>
          <w:rFonts w:cs="Calibri"/>
          <w:color w:val="000000"/>
          <w:shd w:val="clear" w:color="auto" w:fill="FFFFFF"/>
        </w:rPr>
        <w:t xml:space="preserve"> river and flow data.</w:t>
      </w:r>
    </w:p>
    <w:p w:rsidR="00AF4817" w:rsidP="408EA95E" w:rsidRDefault="00C85228" w14:paraId="325107AB" w14:textId="309C3F12">
      <w:pPr>
        <w:spacing w:after="240"/>
        <w:rPr>
          <w:rFonts w:cs="Arial"/>
          <w:shd w:val="clear" w:color="auto" w:fill="FFFFFF"/>
        </w:rPr>
      </w:pPr>
      <w:r w:rsidR="00C85228">
        <w:rPr>
          <w:rStyle w:val="normaltextrun"/>
          <w:rFonts w:cs="Calibri"/>
          <w:color w:val="000000"/>
          <w:shd w:val="clear" w:color="auto" w:fill="FFFFFF"/>
        </w:rPr>
        <w:t>I</w:t>
      </w:r>
      <w:r w:rsidRPr="408EA95E" w:rsidR="00C85228">
        <w:rPr>
          <w:rFonts w:cs="Arial"/>
        </w:rPr>
        <w:t>f you have an exciting project idea but unsure of the opportunities that FDRI could offer, please contact Jon</w:t>
      </w:r>
      <w:r w:rsidRPr="408EA95E" w:rsidR="006C5F5E">
        <w:rPr>
          <w:rFonts w:cs="Arial"/>
        </w:rPr>
        <w:t>athan</w:t>
      </w:r>
      <w:r w:rsidRPr="408EA95E" w:rsidR="00C85228">
        <w:rPr>
          <w:rFonts w:cs="Arial"/>
        </w:rPr>
        <w:t xml:space="preserve"> Evans (</w:t>
      </w:r>
      <w:hyperlink w:history="1" r:id="R61d7a958ff674cfc">
        <w:r w:rsidRPr="408EA95E" w:rsidR="00C85228">
          <w:rPr>
            <w:rStyle w:val="Hyperlink"/>
            <w:rFonts w:cs="Arial"/>
          </w:rPr>
          <w:t>jge@ceh.ac.uk</w:t>
        </w:r>
      </w:hyperlink>
      <w:r w:rsidRPr="408EA95E" w:rsidR="00C85228">
        <w:rPr>
          <w:rFonts w:cs="Arial"/>
        </w:rPr>
        <w:t>) for observatory (fixed/mobile) infrastructure, Matt Fry (</w:t>
      </w:r>
      <w:hyperlink w:history="1" r:id="Rb5c5432b422445a5">
        <w:r w:rsidRPr="408EA95E" w:rsidR="00C85228">
          <w:rPr>
            <w:rStyle w:val="Hyperlink"/>
            <w:rFonts w:cs="Arial"/>
          </w:rPr>
          <w:t>mfry@ceh.ac.uk</w:t>
        </w:r>
      </w:hyperlink>
      <w:r w:rsidRPr="408EA95E" w:rsidR="00C85228">
        <w:rPr>
          <w:rFonts w:cs="Arial"/>
        </w:rPr>
        <w:t>) for digital infrastructure and Wouter Buytaert (</w:t>
      </w:r>
      <w:hyperlink w:history="1" r:id="Rf05a7191dde04f02">
        <w:r w:rsidRPr="408EA95E" w:rsidR="004A0868">
          <w:rPr>
            <w:rStyle w:val="Hyperlink"/>
            <w:rFonts w:cs="Arial"/>
          </w:rPr>
          <w:t>w.buytaert@imperial.ac.uk</w:t>
        </w:r>
      </w:hyperlink>
      <w:r w:rsidRPr="408EA95E" w:rsidR="004A0868">
        <w:rPr>
          <w:rFonts w:cs="Arial"/>
        </w:rPr>
        <w:t xml:space="preserve">) for projects related to innovation. </w:t>
      </w:r>
      <w:r w:rsidRPr="408EA95E" w:rsidR="002343CB">
        <w:rPr>
          <w:rFonts w:cs="Arial"/>
        </w:rPr>
        <w:t xml:space="preserve">If you have any </w:t>
      </w:r>
      <w:r w:rsidRPr="408EA95E" w:rsidR="00AF2236">
        <w:rPr>
          <w:rFonts w:cs="Arial"/>
        </w:rPr>
        <w:t>other questions</w:t>
      </w:r>
      <w:r w:rsidRPr="408EA95E" w:rsidR="002343CB">
        <w:rPr>
          <w:rFonts w:cs="Arial"/>
        </w:rPr>
        <w:t>, please contact</w:t>
      </w:r>
      <w:r w:rsidRPr="408EA95E" w:rsidR="00AB625C">
        <w:rPr>
          <w:rFonts w:cs="Arial"/>
        </w:rPr>
        <w:t xml:space="preserve"> </w:t>
      </w:r>
      <w:r w:rsidRPr="408EA95E" w:rsidR="5CE1B5CF">
        <w:rPr>
          <w:rFonts w:cs="Arial"/>
        </w:rPr>
        <w:t xml:space="preserve">Louise Ander</w:t>
      </w:r>
      <w:r w:rsidRPr="408EA95E" w:rsidR="00AB625C">
        <w:rPr>
          <w:rFonts w:cs="Arial"/>
        </w:rPr>
        <w:t xml:space="preserve"> (</w:t>
      </w:r>
      <w:hyperlink r:id="R7db23385e5df4c8c">
        <w:r w:rsidRPr="408EA95E" w:rsidR="51D49F3D">
          <w:rPr>
            <w:rStyle w:val="Hyperlink"/>
            <w:rFonts w:cs="Arial"/>
          </w:rPr>
          <w:t>land@bgs.ac.uk</w:t>
        </w:r>
      </w:hyperlink>
      <w:r w:rsidRPr="408EA95E" w:rsidR="51D49F3D">
        <w:rPr>
          <w:rFonts w:cs="Arial"/>
        </w:rPr>
        <w:t>)</w:t>
      </w:r>
    </w:p>
    <w:p w:rsidRPr="002343CB" w:rsidR="0051312A" w:rsidP="00AF4817" w:rsidRDefault="00AF4817" w14:paraId="69575E0E" w14:textId="172FB26F">
      <w:pPr>
        <w:spacing w:after="240"/>
        <w:rPr>
          <w:rStyle w:val="normaltextrun"/>
          <w:rFonts w:cs="Calibri"/>
          <w:b w:val="1"/>
          <w:bCs w:val="1"/>
          <w:color w:val="000000"/>
          <w:shd w:val="clear" w:color="auto" w:fill="FFFFFF"/>
        </w:rPr>
      </w:pPr>
      <w:r w:rsidRPr="002343CB" w:rsidR="00AF4817">
        <w:rPr>
          <w:rStyle w:val="normaltextrun"/>
          <w:rFonts w:cs="Calibri"/>
          <w:b w:val="1"/>
          <w:bCs w:val="1"/>
          <w:color w:val="000000"/>
          <w:shd w:val="clear" w:color="auto" w:fill="FFFFFF"/>
        </w:rPr>
        <w:t>Please s</w:t>
      </w:r>
      <w:r w:rsidRPr="002343CB" w:rsidR="00251F9E">
        <w:rPr>
          <w:rStyle w:val="normaltextrun"/>
          <w:rFonts w:cs="Calibri"/>
          <w:b w:val="1"/>
          <w:bCs w:val="1"/>
          <w:color w:val="000000"/>
          <w:shd w:val="clear" w:color="auto" w:fill="FFFFFF"/>
        </w:rPr>
        <w:t>end</w:t>
      </w:r>
      <w:r w:rsidRPr="002343CB" w:rsidR="00AF4817">
        <w:rPr>
          <w:rStyle w:val="normaltextrun"/>
          <w:rFonts w:cs="Calibri"/>
          <w:b w:val="1"/>
          <w:bCs w:val="1"/>
          <w:color w:val="000000"/>
          <w:shd w:val="clear" w:color="auto" w:fill="FFFFFF"/>
        </w:rPr>
        <w:t xml:space="preserve"> your </w:t>
      </w:r>
      <w:r w:rsidRPr="002343CB" w:rsidR="00251F9E">
        <w:rPr>
          <w:rStyle w:val="normaltextrun"/>
          <w:rFonts w:cs="Calibri"/>
          <w:b w:val="1"/>
          <w:bCs w:val="1"/>
          <w:color w:val="000000"/>
          <w:shd w:val="clear" w:color="auto" w:fill="FFFFFF"/>
        </w:rPr>
        <w:t xml:space="preserve">completed </w:t>
      </w:r>
      <w:r w:rsidRPr="002343CB" w:rsidR="00AF4817">
        <w:rPr>
          <w:rStyle w:val="normaltextrun"/>
          <w:rFonts w:cs="Calibri"/>
          <w:b w:val="1"/>
          <w:bCs w:val="1"/>
          <w:color w:val="000000"/>
          <w:shd w:val="clear" w:color="auto" w:fill="FFFFFF"/>
        </w:rPr>
        <w:t>form</w:t>
      </w:r>
      <w:r w:rsidRPr="002343CB" w:rsidR="00251F9E">
        <w:rPr>
          <w:rStyle w:val="normaltextrun"/>
          <w:rFonts w:cs="Calibri"/>
          <w:b w:val="1"/>
          <w:bCs w:val="1"/>
          <w:color w:val="000000"/>
          <w:shd w:val="clear" w:color="auto" w:fill="FFFFFF"/>
        </w:rPr>
        <w:t>s</w:t>
      </w:r>
      <w:r w:rsidRPr="002343CB" w:rsidR="00AF4817">
        <w:rPr>
          <w:rStyle w:val="normaltextrun"/>
          <w:rFonts w:cs="Calibri"/>
          <w:b w:val="1"/>
          <w:bCs w:val="1"/>
          <w:color w:val="000000"/>
          <w:shd w:val="clear" w:color="auto" w:fill="FFFFFF"/>
        </w:rPr>
        <w:t xml:space="preserve"> to </w:t>
      </w:r>
      <w:hyperlink w:history="1" r:id="R83b5d7fcad3c4b24">
        <w:r w:rsidRPr="002343CB" w:rsidR="00AF4817">
          <w:rPr>
            <w:rStyle w:val="Hyperlink"/>
            <w:rFonts w:cs="Calibri"/>
            <w:b w:val="1"/>
            <w:bCs w:val="1"/>
            <w:shd w:val="clear" w:color="auto" w:fill="FFFFFF"/>
          </w:rPr>
          <w:t>fdri@ceh.ac.uk</w:t>
        </w:r>
      </w:hyperlink>
      <w:r w:rsidRPr="002343CB" w:rsidR="00AF4817">
        <w:rPr>
          <w:rStyle w:val="normaltextrun"/>
          <w:rFonts w:cs="Calibri"/>
          <w:b w:val="1"/>
          <w:bCs w:val="1"/>
          <w:color w:val="000000"/>
          <w:shd w:val="clear" w:color="auto" w:fill="FFFFFF"/>
        </w:rPr>
        <w:t xml:space="preserve"> by </w:t>
      </w:r>
      <w:r w:rsidRPr="002343CB" w:rsidR="00584F4F">
        <w:rPr>
          <w:rStyle w:val="normaltextrun"/>
          <w:rFonts w:cs="Calibri"/>
          <w:b w:val="1"/>
          <w:bCs w:val="1"/>
          <w:color w:val="000000"/>
          <w:shd w:val="clear" w:color="auto" w:fill="FFFFFF"/>
        </w:rPr>
        <w:t xml:space="preserve">with the email subject ‘Application Form for FDRI PhD </w:t>
      </w:r>
      <w:r w:rsidR="006B6C13">
        <w:rPr>
          <w:rStyle w:val="normaltextrun"/>
          <w:rFonts w:cs="Calibri"/>
          <w:b w:val="1"/>
          <w:bCs w:val="1"/>
          <w:color w:val="000000"/>
          <w:shd w:val="clear" w:color="auto" w:fill="FFFFFF"/>
        </w:rPr>
        <w:t>Support</w:t>
      </w:r>
      <w:r w:rsidRPr="002343CB" w:rsidR="00584F4F">
        <w:rPr>
          <w:rStyle w:val="normaltextrun"/>
          <w:rFonts w:cs="Calibri"/>
          <w:b w:val="1"/>
          <w:bCs w:val="1"/>
          <w:color w:val="000000"/>
          <w:shd w:val="clear" w:color="auto" w:fill="FFFFFF"/>
        </w:rPr>
        <w:t>’</w:t>
      </w:r>
      <w:r w:rsidRPr="002343CB" w:rsidR="00EF0D55">
        <w:rPr>
          <w:rStyle w:val="normaltextrun"/>
          <w:rFonts w:cs="Calibri"/>
          <w:b w:val="1"/>
          <w:bCs w:val="1"/>
          <w:color w:val="000000"/>
          <w:shd w:val="clear" w:color="auto" w:fill="FFFFFF"/>
        </w:rPr>
        <w:t>.</w:t>
      </w:r>
      <w:r w:rsidRPr="002343CB" w:rsidR="0051312A">
        <w:rPr>
          <w:rStyle w:val="normaltextrun"/>
          <w:rFonts w:cs="Calibri"/>
          <w:b w:val="1"/>
          <w:bCs w:val="1"/>
          <w:color w:val="000000"/>
          <w:shd w:val="clear" w:color="auto" w:fill="FFFFFF"/>
        </w:rPr>
        <w:t xml:space="preserve"> </w:t>
      </w:r>
    </w:p>
    <w:p w:rsidR="00520DD3" w:rsidP="00AF4817" w:rsidRDefault="00520DD3" w14:paraId="429A9F7F" w14:textId="08E4CBC5">
      <w:pPr>
        <w:spacing w:after="240"/>
        <w:rPr>
          <w:rStyle w:val="normaltextrun"/>
          <w:rFonts w:cs="Calibri"/>
          <w:color w:val="000000"/>
          <w:shd w:val="clear" w:color="auto" w:fill="FFFFFF"/>
        </w:rPr>
        <w:sectPr w:rsidR="00520DD3" w:rsidSect="008C3CB7">
          <w:footerReference w:type="first" r:id="rId15"/>
          <w:pgSz w:w="11906" w:h="16838" w:orient="portrait"/>
          <w:pgMar w:top="1440" w:right="1440" w:bottom="1440" w:left="1440" w:header="709" w:footer="70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F4817" w:rsidTr="008765A7" w14:paraId="561A1F4D" w14:textId="77777777">
        <w:tc>
          <w:tcPr>
            <w:tcW w:w="9016" w:type="dxa"/>
            <w:gridSpan w:val="2"/>
            <w:shd w:val="clear" w:color="auto" w:fill="FFE88B"/>
          </w:tcPr>
          <w:p w:rsidRPr="008765A7" w:rsidR="00AF4817" w:rsidP="00AF4817" w:rsidRDefault="00AF4817" w14:paraId="18CEF1AC" w14:textId="1184FE67">
            <w:pPr>
              <w:spacing w:after="240"/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</w:pPr>
            <w:r w:rsidRPr="008765A7">
              <w:rPr>
                <w:rStyle w:val="normaltextrun"/>
                <w:rFonts w:cs="Calibri"/>
                <w:b/>
                <w:bCs/>
                <w:color w:val="000000"/>
              </w:rPr>
              <w:lastRenderedPageBreak/>
              <w:t>Studentship Details</w:t>
            </w:r>
          </w:p>
        </w:tc>
      </w:tr>
      <w:tr w:rsidR="00AF4817" w:rsidTr="00AF4817" w14:paraId="0C213395" w14:textId="77777777">
        <w:tc>
          <w:tcPr>
            <w:tcW w:w="4508" w:type="dxa"/>
          </w:tcPr>
          <w:p w:rsidR="00AF4817" w:rsidP="00AF4817" w:rsidRDefault="00AF4817" w14:paraId="432FB709" w14:textId="6B124C6C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Name of FDRI </w:t>
            </w:r>
            <w:r w:rsidR="00DB6371">
              <w:rPr>
                <w:rStyle w:val="normaltextrun"/>
                <w:rFonts w:cs="Calibri"/>
                <w:color w:val="000000"/>
                <w:shd w:val="clear" w:color="auto" w:fill="FFFFFF"/>
              </w:rPr>
              <w:t>Supervisor(s)</w:t>
            </w:r>
          </w:p>
        </w:tc>
        <w:tc>
          <w:tcPr>
            <w:tcW w:w="4508" w:type="dxa"/>
          </w:tcPr>
          <w:p w:rsidR="00AF4817" w:rsidP="00AF4817" w:rsidRDefault="00AF4817" w14:paraId="188D9F33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</w:tc>
      </w:tr>
      <w:tr w:rsidR="00AF4817" w:rsidTr="00AF4817" w14:paraId="77854D33" w14:textId="77777777">
        <w:tc>
          <w:tcPr>
            <w:tcW w:w="4508" w:type="dxa"/>
          </w:tcPr>
          <w:p w:rsidR="00AF4817" w:rsidP="00AF4817" w:rsidRDefault="00AF4817" w14:paraId="70C49C9D" w14:textId="3434709A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Which work package is your FDRI supervisor mainly aligned with? </w:t>
            </w:r>
          </w:p>
        </w:tc>
        <w:sdt>
          <w:sdtPr>
            <w:rPr>
              <w:rStyle w:val="normaltextrun"/>
              <w:rFonts w:cs="Calibri"/>
              <w:color w:val="000000"/>
              <w:shd w:val="clear" w:color="auto" w:fill="FFFFFF"/>
            </w:rPr>
            <w:id w:val="116166276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WP1 Observatory" w:value="WP1 Observatory"/>
              <w:listItem w:displayText="WP2 Digital" w:value="WP2 Digital"/>
              <w:listItem w:displayText="WP3 Innovation" w:value="WP3 Innovation"/>
            </w:dropDownList>
          </w:sdtPr>
          <w:sdtContent>
            <w:tc>
              <w:tcPr>
                <w:tcW w:w="4508" w:type="dxa"/>
              </w:tcPr>
              <w:p w:rsidR="00AF4817" w:rsidP="00AF4817" w:rsidRDefault="008765A7" w14:paraId="41B929CC" w14:textId="095B9298">
                <w:pPr>
                  <w:spacing w:after="240"/>
                  <w:rPr>
                    <w:rStyle w:val="normaltextrun"/>
                    <w:rFonts w:cs="Calibri"/>
                    <w:color w:val="000000"/>
                    <w:shd w:val="clear" w:color="auto" w:fill="FFFFFF"/>
                  </w:rPr>
                </w:pPr>
                <w:r w:rsidRPr="00D65D7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F4817" w:rsidTr="00AF4817" w14:paraId="4A66FE35" w14:textId="77777777">
        <w:tc>
          <w:tcPr>
            <w:tcW w:w="4508" w:type="dxa"/>
          </w:tcPr>
          <w:p w:rsidR="00AF4817" w:rsidP="00AF4817" w:rsidRDefault="008765A7" w14:paraId="4FEF926A" w14:textId="1756119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University managing the Studentship</w:t>
            </w:r>
          </w:p>
        </w:tc>
        <w:tc>
          <w:tcPr>
            <w:tcW w:w="4508" w:type="dxa"/>
          </w:tcPr>
          <w:p w:rsidR="00AF4817" w:rsidP="00AF4817" w:rsidRDefault="00AF4817" w14:paraId="34D0D422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</w:tc>
      </w:tr>
      <w:tr w:rsidR="008765A7" w:rsidTr="00AF4817" w14:paraId="34EB7C65" w14:textId="77777777">
        <w:tc>
          <w:tcPr>
            <w:tcW w:w="4508" w:type="dxa"/>
          </w:tcPr>
          <w:p w:rsidR="008765A7" w:rsidP="008765A7" w:rsidRDefault="008765A7" w14:paraId="456F8A2E" w14:textId="7040A456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Name of University Supervisor(s) and Institution</w:t>
            </w:r>
          </w:p>
        </w:tc>
        <w:tc>
          <w:tcPr>
            <w:tcW w:w="4508" w:type="dxa"/>
          </w:tcPr>
          <w:p w:rsidR="008765A7" w:rsidP="008765A7" w:rsidRDefault="008765A7" w14:paraId="6314ED96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</w:tc>
      </w:tr>
      <w:tr w:rsidR="008765A7" w:rsidTr="00AF4817" w14:paraId="51CED841" w14:textId="77777777">
        <w:tc>
          <w:tcPr>
            <w:tcW w:w="4508" w:type="dxa"/>
          </w:tcPr>
          <w:p w:rsidR="008765A7" w:rsidP="008765A7" w:rsidRDefault="008765A7" w14:paraId="6C3319A2" w14:textId="7AED787D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Name of Industry Supervisor(s) and Organisation</w:t>
            </w:r>
          </w:p>
        </w:tc>
        <w:tc>
          <w:tcPr>
            <w:tcW w:w="4508" w:type="dxa"/>
          </w:tcPr>
          <w:p w:rsidR="008765A7" w:rsidP="008765A7" w:rsidRDefault="008765A7" w14:paraId="7F6B48A5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</w:tc>
      </w:tr>
      <w:tr w:rsidR="008765A7" w:rsidTr="00AF4817" w14:paraId="4A70171D" w14:textId="77777777">
        <w:tc>
          <w:tcPr>
            <w:tcW w:w="4508" w:type="dxa"/>
          </w:tcPr>
          <w:p w:rsidR="008765A7" w:rsidP="008765A7" w:rsidRDefault="008765A7" w14:paraId="4D425A4A" w14:textId="3E29BC64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PhD Start Date</w:t>
            </w:r>
          </w:p>
        </w:tc>
        <w:tc>
          <w:tcPr>
            <w:tcW w:w="4508" w:type="dxa"/>
          </w:tcPr>
          <w:p w:rsidR="008765A7" w:rsidP="008765A7" w:rsidRDefault="008765A7" w14:paraId="058E9829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</w:tc>
      </w:tr>
      <w:tr w:rsidR="00E91643" w:rsidTr="00AF4817" w14:paraId="7C001F0A" w14:textId="77777777">
        <w:tc>
          <w:tcPr>
            <w:tcW w:w="4508" w:type="dxa"/>
          </w:tcPr>
          <w:p w:rsidR="00E91643" w:rsidP="008765A7" w:rsidRDefault="00E91643" w14:paraId="215F9C42" w14:textId="3A445821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PhD Duration</w:t>
            </w:r>
          </w:p>
        </w:tc>
        <w:tc>
          <w:tcPr>
            <w:tcW w:w="4508" w:type="dxa"/>
          </w:tcPr>
          <w:p w:rsidR="00E91643" w:rsidP="008765A7" w:rsidRDefault="00E91643" w14:paraId="6BFA4A45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</w:tc>
      </w:tr>
      <w:tr w:rsidR="008765A7" w:rsidTr="00AF4817" w14:paraId="6F66CBB9" w14:textId="77777777">
        <w:tc>
          <w:tcPr>
            <w:tcW w:w="4508" w:type="dxa"/>
          </w:tcPr>
          <w:p w:rsidR="008765A7" w:rsidP="008765A7" w:rsidRDefault="008765A7" w14:paraId="52B49882" w14:textId="4123C05A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Please identify the main source of funding the University supervisor will be applying for (e.g. NERC DTP or CDT, EPSRC CDT, University Scholarship)</w:t>
            </w:r>
          </w:p>
        </w:tc>
        <w:tc>
          <w:tcPr>
            <w:tcW w:w="4508" w:type="dxa"/>
          </w:tcPr>
          <w:p w:rsidR="008765A7" w:rsidP="008765A7" w:rsidRDefault="008765A7" w14:paraId="754B9382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</w:tc>
      </w:tr>
      <w:tr w:rsidR="00716CC4" w:rsidTr="00AF4817" w14:paraId="652CFBEC" w14:textId="77777777">
        <w:tc>
          <w:tcPr>
            <w:tcW w:w="4508" w:type="dxa"/>
          </w:tcPr>
          <w:p w:rsidR="00716CC4" w:rsidP="008765A7" w:rsidRDefault="00716CC4" w14:paraId="4EA8EAC8" w14:textId="3763326C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Please detail </w:t>
            </w:r>
            <w:r w:rsidR="007B18F5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and justify 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how you would like to spend the £5,000 contribution (i.e. match funding, enhancement of stipend, for equipment, travel, subsistence)</w:t>
            </w:r>
          </w:p>
        </w:tc>
        <w:tc>
          <w:tcPr>
            <w:tcW w:w="4508" w:type="dxa"/>
          </w:tcPr>
          <w:p w:rsidR="00716CC4" w:rsidP="008765A7" w:rsidRDefault="00716CC4" w14:paraId="4143E820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</w:tc>
      </w:tr>
      <w:tr w:rsidR="00E91643" w:rsidTr="00AF4817" w14:paraId="056A0A16" w14:textId="77777777">
        <w:tc>
          <w:tcPr>
            <w:tcW w:w="4508" w:type="dxa"/>
          </w:tcPr>
          <w:p w:rsidR="00E91643" w:rsidP="008765A7" w:rsidRDefault="00E91643" w14:paraId="37CC3F73" w14:textId="382F6B96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PhD Project Title</w:t>
            </w:r>
          </w:p>
        </w:tc>
        <w:tc>
          <w:tcPr>
            <w:tcW w:w="4508" w:type="dxa"/>
          </w:tcPr>
          <w:p w:rsidR="00E91643" w:rsidP="008765A7" w:rsidRDefault="00E91643" w14:paraId="31AAED9A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</w:tc>
      </w:tr>
    </w:tbl>
    <w:p w:rsidR="00AF4817" w:rsidP="00AF4817" w:rsidRDefault="00AF4817" w14:paraId="39746D87" w14:textId="77777777">
      <w:pPr>
        <w:spacing w:after="240"/>
        <w:rPr>
          <w:rStyle w:val="normaltextrun"/>
          <w:rFonts w:cs="Calibri"/>
          <w:color w:val="000000"/>
          <w:shd w:val="clear" w:color="auto" w:fill="FFFFFF"/>
        </w:rPr>
      </w:pPr>
    </w:p>
    <w:p w:rsidR="00F32F1C" w:rsidP="00AF4817" w:rsidRDefault="00F32F1C" w14:paraId="39091193" w14:textId="77777777">
      <w:pPr>
        <w:spacing w:after="240"/>
        <w:rPr>
          <w:rStyle w:val="normaltextrun"/>
          <w:rFonts w:cs="Calibri"/>
          <w:color w:val="000000"/>
          <w:shd w:val="clear" w:color="auto" w:fill="FFFFFF"/>
        </w:rPr>
      </w:pPr>
    </w:p>
    <w:p w:rsidR="00F32F1C" w:rsidP="00AF4817" w:rsidRDefault="00F32F1C" w14:paraId="4949BAEF" w14:textId="77777777">
      <w:pPr>
        <w:spacing w:after="240"/>
        <w:rPr>
          <w:rStyle w:val="normaltextrun"/>
          <w:rFonts w:cs="Calibri"/>
          <w:color w:val="000000"/>
          <w:shd w:val="clear" w:color="auto" w:fill="FFFFFF"/>
        </w:rPr>
      </w:pPr>
    </w:p>
    <w:p w:rsidR="00F32F1C" w:rsidP="00AF4817" w:rsidRDefault="00F32F1C" w14:paraId="734542F0" w14:textId="77777777">
      <w:pPr>
        <w:spacing w:after="240"/>
        <w:rPr>
          <w:rStyle w:val="normaltextrun"/>
          <w:rFonts w:cs="Calibri"/>
          <w:color w:val="000000"/>
          <w:shd w:val="clear" w:color="auto" w:fill="FFFFFF"/>
        </w:rPr>
      </w:pPr>
    </w:p>
    <w:p w:rsidR="00F32F1C" w:rsidP="00AF4817" w:rsidRDefault="00F32F1C" w14:paraId="1F1258E0" w14:textId="77777777">
      <w:pPr>
        <w:spacing w:after="240"/>
        <w:rPr>
          <w:rStyle w:val="normaltextrun"/>
          <w:rFonts w:cs="Calibri"/>
          <w:color w:val="000000"/>
          <w:shd w:val="clear" w:color="auto" w:fill="FFFFFF"/>
        </w:rPr>
      </w:pPr>
    </w:p>
    <w:p w:rsidR="00F32F1C" w:rsidP="00AF4817" w:rsidRDefault="00F32F1C" w14:paraId="7610B3B6" w14:textId="77777777">
      <w:pPr>
        <w:spacing w:after="240"/>
        <w:rPr>
          <w:rStyle w:val="normaltextrun"/>
          <w:rFonts w:cs="Calibri"/>
          <w:color w:val="000000"/>
          <w:shd w:val="clear" w:color="auto" w:fill="FFFFFF"/>
        </w:rPr>
      </w:pPr>
    </w:p>
    <w:p w:rsidR="00F32F1C" w:rsidP="00AF4817" w:rsidRDefault="00F32F1C" w14:paraId="06737F33" w14:textId="77777777">
      <w:pPr>
        <w:spacing w:after="240"/>
        <w:rPr>
          <w:rStyle w:val="normaltextrun"/>
          <w:rFonts w:cs="Calibri"/>
          <w:color w:val="000000"/>
          <w:shd w:val="clear" w:color="auto" w:fill="FFFFFF"/>
        </w:rPr>
      </w:pPr>
    </w:p>
    <w:p w:rsidR="00F32F1C" w:rsidP="00AF4817" w:rsidRDefault="00F32F1C" w14:paraId="0C68AD3F" w14:textId="77777777">
      <w:pPr>
        <w:spacing w:after="240"/>
        <w:rPr>
          <w:rStyle w:val="normaltextrun"/>
          <w:rFonts w:cs="Calibri"/>
          <w:color w:val="000000"/>
          <w:shd w:val="clear" w:color="auto" w:fill="FFFFFF"/>
        </w:rPr>
      </w:pPr>
    </w:p>
    <w:p w:rsidR="00F32F1C" w:rsidP="00AF4817" w:rsidRDefault="00F32F1C" w14:paraId="553B60E3" w14:textId="77777777">
      <w:pPr>
        <w:spacing w:after="240"/>
        <w:rPr>
          <w:rStyle w:val="normaltextrun"/>
          <w:rFonts w:cs="Calibri"/>
          <w:color w:val="000000"/>
          <w:shd w:val="clear" w:color="auto" w:fill="FFFFFF"/>
        </w:rPr>
      </w:pPr>
    </w:p>
    <w:p w:rsidR="00F32F1C" w:rsidP="00AF4817" w:rsidRDefault="00F32F1C" w14:paraId="51CB056C" w14:textId="77777777" w14:noSpellErr="1">
      <w:pPr>
        <w:spacing w:after="240"/>
        <w:rPr>
          <w:rStyle w:val="normaltextrun"/>
          <w:rFonts w:cs="Calibri"/>
          <w:color w:val="000000"/>
          <w:shd w:val="clear" w:color="auto" w:fill="FFFFFF"/>
        </w:rPr>
      </w:pPr>
    </w:p>
    <w:p w:rsidR="14190970" w:rsidP="14190970" w:rsidRDefault="14190970" w14:paraId="6A6BAED6" w14:textId="1B398494">
      <w:pPr>
        <w:spacing w:after="240"/>
        <w:rPr>
          <w:rStyle w:val="normaltextrun"/>
          <w:rFonts w:cs="Calibri"/>
          <w:color w:val="000000" w:themeColor="text1" w:themeTint="FF" w:themeShade="FF"/>
        </w:rPr>
      </w:pPr>
    </w:p>
    <w:p w:rsidR="14190970" w:rsidP="14190970" w:rsidRDefault="14190970" w14:paraId="69F326D8" w14:textId="2CAFEA3C">
      <w:pPr>
        <w:spacing w:after="240"/>
        <w:rPr>
          <w:rStyle w:val="normaltextrun"/>
          <w:rFonts w:cs="Calibri"/>
          <w:color w:val="000000" w:themeColor="text1" w:themeTint="FF" w:themeShade="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1643" w:rsidTr="00E91643" w14:paraId="3165B5C3" w14:textId="77777777">
        <w:tc>
          <w:tcPr>
            <w:tcW w:w="9016" w:type="dxa"/>
            <w:shd w:val="clear" w:color="auto" w:fill="FFE88B"/>
          </w:tcPr>
          <w:p w:rsidR="00E91643" w:rsidP="00AF4817" w:rsidRDefault="00E91643" w14:paraId="7FCE8A89" w14:textId="77777777">
            <w:pPr>
              <w:spacing w:after="240"/>
              <w:rPr>
                <w:rStyle w:val="normaltextrun"/>
                <w:rFonts w:cs="Calibri"/>
                <w:b/>
                <w:bCs/>
                <w:color w:val="000000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</w:rPr>
              <w:lastRenderedPageBreak/>
              <w:t xml:space="preserve">Project Details </w:t>
            </w:r>
          </w:p>
          <w:p w:rsidRPr="00E91643" w:rsidR="00E91643" w:rsidP="00AF4817" w:rsidRDefault="00E91643" w14:paraId="12259671" w14:textId="3FFDA889">
            <w:pPr>
              <w:spacing w:after="240"/>
              <w:rPr>
                <w:rStyle w:val="normaltextrun"/>
                <w:rFonts w:cs="Calibri"/>
                <w:i/>
                <w:iCs/>
                <w:color w:val="000000"/>
              </w:rPr>
            </w:pPr>
            <w:r w:rsidRPr="00E91643">
              <w:rPr>
                <w:rStyle w:val="normaltextrun"/>
                <w:rFonts w:cs="Calibri"/>
                <w:i/>
                <w:iCs/>
                <w:color w:val="000000"/>
              </w:rPr>
              <w:t xml:space="preserve">Please provide a summary of the PhD project including the rationale, project aims and methods. </w:t>
            </w:r>
          </w:p>
          <w:p w:rsidRPr="00E91643" w:rsidR="00E91643" w:rsidP="00AF4817" w:rsidRDefault="00E91643" w14:paraId="11597EE4" w14:textId="2072BC03">
            <w:pPr>
              <w:spacing w:after="240"/>
              <w:rPr>
                <w:rStyle w:val="normaltextrun"/>
                <w:rFonts w:cs="Calibri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E91643">
              <w:rPr>
                <w:rStyle w:val="normaltextrun"/>
                <w:rFonts w:cs="Calibri"/>
                <w:b/>
                <w:bCs/>
                <w:i/>
                <w:iCs/>
                <w:color w:val="000000"/>
              </w:rPr>
              <w:t xml:space="preserve">Max </w:t>
            </w:r>
            <w:r w:rsidR="000C26ED">
              <w:rPr>
                <w:rStyle w:val="normaltextrun"/>
                <w:rFonts w:cs="Calibri"/>
                <w:b/>
                <w:bCs/>
                <w:i/>
                <w:iCs/>
                <w:color w:val="000000"/>
              </w:rPr>
              <w:t>250</w:t>
            </w:r>
            <w:r w:rsidRPr="00E91643">
              <w:rPr>
                <w:rStyle w:val="normaltextrun"/>
                <w:rFonts w:cs="Calibri"/>
                <w:b/>
                <w:bCs/>
                <w:i/>
                <w:iCs/>
                <w:color w:val="000000"/>
              </w:rPr>
              <w:t xml:space="preserve"> words</w:t>
            </w:r>
            <w:r w:rsidRPr="00E91643">
              <w:rPr>
                <w:rStyle w:val="normaltextrun"/>
                <w:rFonts w:cs="Calibri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</w:p>
        </w:tc>
      </w:tr>
      <w:tr w:rsidR="00E91643" w:rsidTr="000C26ED" w14:paraId="6084C82A" w14:textId="77777777">
        <w:trPr>
          <w:trHeight w:val="4190"/>
        </w:trPr>
        <w:tc>
          <w:tcPr>
            <w:tcW w:w="9016" w:type="dxa"/>
          </w:tcPr>
          <w:p w:rsidR="00E91643" w:rsidP="00AF4817" w:rsidRDefault="00E91643" w14:paraId="2684D960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  <w:p w:rsidR="00E91643" w:rsidP="00AF4817" w:rsidRDefault="00E91643" w14:paraId="36FFDC18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  <w:p w:rsidR="00E91643" w:rsidP="00AF4817" w:rsidRDefault="00E91643" w14:paraId="19B0819D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  <w:p w:rsidR="00E91643" w:rsidP="00AF4817" w:rsidRDefault="00E91643" w14:paraId="158082AF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  <w:p w:rsidR="00E91643" w:rsidP="00AF4817" w:rsidRDefault="00E91643" w14:paraId="7E079D7D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  <w:p w:rsidR="00E91643" w:rsidP="00AF4817" w:rsidRDefault="00E91643" w14:paraId="1E5CA89E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  <w:p w:rsidR="00E91643" w:rsidP="00AF4817" w:rsidRDefault="00E91643" w14:paraId="7DAFE8D9" w14:textId="7C3F8AA9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</w:tc>
      </w:tr>
    </w:tbl>
    <w:p w:rsidR="00131BEE" w:rsidP="00DF2E2E" w:rsidRDefault="00131BEE" w14:paraId="2D2D65E1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91643" w:rsidR="000C26ED" w:rsidTr="00A04819" w14:paraId="0B16CB1F" w14:textId="77777777">
        <w:tc>
          <w:tcPr>
            <w:tcW w:w="9016" w:type="dxa"/>
            <w:shd w:val="clear" w:color="auto" w:fill="FFE88B"/>
          </w:tcPr>
          <w:p w:rsidR="000C26ED" w:rsidP="00A04819" w:rsidRDefault="000C26ED" w14:paraId="7116A553" w14:textId="60F79DF8">
            <w:pPr>
              <w:spacing w:after="240"/>
              <w:rPr>
                <w:rStyle w:val="normaltextrun"/>
                <w:rFonts w:cs="Calibri"/>
                <w:b/>
                <w:bCs/>
                <w:color w:val="000000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</w:rPr>
              <w:t>FDRI Links</w:t>
            </w:r>
          </w:p>
          <w:p w:rsidRPr="00E91643" w:rsidR="000C26ED" w:rsidP="00A04819" w:rsidRDefault="000C26ED" w14:paraId="0CD146AF" w14:textId="119232C8">
            <w:pPr>
              <w:spacing w:after="240"/>
              <w:rPr>
                <w:rStyle w:val="normaltextrun"/>
                <w:rFonts w:cs="Calibri"/>
                <w:i/>
                <w:iCs/>
                <w:color w:val="000000"/>
              </w:rPr>
            </w:pPr>
            <w:r w:rsidRPr="00E91643">
              <w:rPr>
                <w:rStyle w:val="normaltextrun"/>
                <w:rFonts w:cs="Calibri"/>
                <w:i/>
                <w:iCs/>
                <w:color w:val="000000"/>
              </w:rPr>
              <w:t xml:space="preserve">Please provide a summary of </w:t>
            </w:r>
            <w:r>
              <w:rPr>
                <w:rStyle w:val="normaltextrun"/>
                <w:rFonts w:cs="Calibri"/>
                <w:i/>
                <w:iCs/>
                <w:color w:val="000000"/>
              </w:rPr>
              <w:t>how the PhD project</w:t>
            </w:r>
            <w:r w:rsidRPr="00E91643">
              <w:rPr>
                <w:rStyle w:val="normaltextrun"/>
                <w:rFonts w:cs="Calibri"/>
                <w:i/>
                <w:iCs/>
                <w:color w:val="000000"/>
              </w:rPr>
              <w:t xml:space="preserve"> links with FDRI. Please provide details of any specific facilities/training needs required from FDRI</w:t>
            </w:r>
            <w:r w:rsidR="00F32F1C">
              <w:rPr>
                <w:rStyle w:val="normaltextrun"/>
                <w:rFonts w:cs="Calibri"/>
                <w:i/>
                <w:iCs/>
                <w:color w:val="000000"/>
              </w:rPr>
              <w:t xml:space="preserve"> (including approximate dates if important for the project)</w:t>
            </w:r>
            <w:r w:rsidRPr="00E91643">
              <w:rPr>
                <w:rStyle w:val="normaltextrun"/>
                <w:rFonts w:cs="Calibri"/>
                <w:i/>
                <w:iCs/>
                <w:color w:val="000000"/>
              </w:rPr>
              <w:t xml:space="preserve">. </w:t>
            </w:r>
          </w:p>
          <w:p w:rsidRPr="00E91643" w:rsidR="000C26ED" w:rsidP="00A04819" w:rsidRDefault="000C26ED" w14:paraId="53915FD8" w14:textId="1EC3D511">
            <w:pPr>
              <w:spacing w:after="240"/>
              <w:rPr>
                <w:rStyle w:val="normaltextrun"/>
                <w:rFonts w:cs="Calibri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E91643">
              <w:rPr>
                <w:rStyle w:val="normaltextrun"/>
                <w:rFonts w:cs="Calibri"/>
                <w:b/>
                <w:bCs/>
                <w:i/>
                <w:iCs/>
                <w:color w:val="000000"/>
              </w:rPr>
              <w:t xml:space="preserve">Max </w:t>
            </w:r>
            <w:r>
              <w:rPr>
                <w:rStyle w:val="normaltextrun"/>
                <w:rFonts w:cs="Calibri"/>
                <w:b/>
                <w:bCs/>
                <w:i/>
                <w:iCs/>
                <w:color w:val="000000"/>
              </w:rPr>
              <w:t>250</w:t>
            </w:r>
            <w:r w:rsidRPr="00E91643">
              <w:rPr>
                <w:rStyle w:val="normaltextrun"/>
                <w:rFonts w:cs="Calibri"/>
                <w:b/>
                <w:bCs/>
                <w:i/>
                <w:iCs/>
                <w:color w:val="000000"/>
              </w:rPr>
              <w:t xml:space="preserve"> words</w:t>
            </w:r>
            <w:r w:rsidRPr="00E91643">
              <w:rPr>
                <w:rStyle w:val="normaltextrun"/>
                <w:rFonts w:cs="Calibri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</w:p>
        </w:tc>
      </w:tr>
      <w:tr w:rsidR="000C26ED" w:rsidTr="00A04819" w14:paraId="4DEDCED9" w14:textId="77777777">
        <w:tc>
          <w:tcPr>
            <w:tcW w:w="9016" w:type="dxa"/>
          </w:tcPr>
          <w:p w:rsidR="000C26ED" w:rsidP="00A04819" w:rsidRDefault="000C26ED" w14:paraId="047B1C16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  <w:p w:rsidR="000C26ED" w:rsidP="00A04819" w:rsidRDefault="000C26ED" w14:paraId="01F137D6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  <w:p w:rsidR="000C26ED" w:rsidP="00A04819" w:rsidRDefault="000C26ED" w14:paraId="1DF7B6EE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  <w:p w:rsidR="000C26ED" w:rsidP="00A04819" w:rsidRDefault="000C26ED" w14:paraId="4331860E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  <w:p w:rsidR="000C26ED" w:rsidP="00A04819" w:rsidRDefault="000C26ED" w14:paraId="5DF09D67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  <w:p w:rsidR="000C26ED" w:rsidP="00A04819" w:rsidRDefault="000C26ED" w14:paraId="72D35BD8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  <w:p w:rsidR="000C26ED" w:rsidP="00A04819" w:rsidRDefault="000C26ED" w14:paraId="31776F19" w14:textId="77777777">
            <w:pPr>
              <w:spacing w:after="240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</w:tc>
      </w:tr>
    </w:tbl>
    <w:p w:rsidR="000C26ED" w:rsidP="00DF2E2E" w:rsidRDefault="000C26ED" w14:paraId="781C4F2F" w14:textId="77777777"/>
    <w:p w:rsidRPr="0090657A" w:rsidR="00131BEE" w:rsidP="00DF2E2E" w:rsidRDefault="00320B80" w14:paraId="41AA4726" w14:textId="1D9EE451">
      <w:pPr>
        <w:rPr>
          <w:i/>
          <w:iCs/>
        </w:rPr>
      </w:pPr>
      <w:r w:rsidRPr="0090657A">
        <w:rPr>
          <w:i/>
          <w:iCs/>
        </w:rPr>
        <w:softHyphen/>
      </w:r>
      <w:r w:rsidRPr="0090657A">
        <w:rPr>
          <w:i/>
          <w:iCs/>
        </w:rPr>
        <w:softHyphen/>
      </w:r>
      <w:r w:rsidRPr="0090657A" w:rsidR="0090657A">
        <w:rPr>
          <w:i/>
          <w:iCs/>
        </w:rPr>
        <w:t>Application</w:t>
      </w:r>
      <w:r w:rsidR="00513578">
        <w:rPr>
          <w:i/>
          <w:iCs/>
        </w:rPr>
        <w:t xml:space="preserve">s and </w:t>
      </w:r>
      <w:r w:rsidR="00A25A68">
        <w:rPr>
          <w:i/>
          <w:iCs/>
        </w:rPr>
        <w:t>their</w:t>
      </w:r>
      <w:r w:rsidRPr="0090657A" w:rsidR="0090657A">
        <w:rPr>
          <w:i/>
          <w:iCs/>
        </w:rPr>
        <w:t xml:space="preserve"> data will be managed according to </w:t>
      </w:r>
      <w:r w:rsidR="00466204">
        <w:rPr>
          <w:i/>
          <w:iCs/>
        </w:rPr>
        <w:t>UK CEH</w:t>
      </w:r>
      <w:r w:rsidRPr="0090657A" w:rsidR="0090657A">
        <w:rPr>
          <w:i/>
          <w:iCs/>
        </w:rPr>
        <w:t xml:space="preserve"> </w:t>
      </w:r>
      <w:hyperlink w:history="1" r:id="rId16">
        <w:r w:rsidRPr="00466204" w:rsidR="0090657A">
          <w:rPr>
            <w:rStyle w:val="Hyperlink"/>
            <w:i/>
            <w:iCs/>
          </w:rPr>
          <w:t>data policy</w:t>
        </w:r>
      </w:hyperlink>
      <w:r w:rsidR="00466204">
        <w:rPr>
          <w:i/>
          <w:iCs/>
        </w:rPr>
        <w:t xml:space="preserve"> </w:t>
      </w:r>
      <w:r w:rsidR="00513578">
        <w:rPr>
          <w:i/>
          <w:iCs/>
        </w:rPr>
        <w:t>and</w:t>
      </w:r>
      <w:r w:rsidR="005208D2">
        <w:rPr>
          <w:i/>
          <w:iCs/>
        </w:rPr>
        <w:t xml:space="preserve"> </w:t>
      </w:r>
      <w:hyperlink w:history="1" r:id="rId17">
        <w:r w:rsidRPr="00513578" w:rsidR="005208D2">
          <w:rPr>
            <w:rStyle w:val="Hyperlink"/>
            <w:i/>
            <w:iCs/>
          </w:rPr>
          <w:t>EDI policy</w:t>
        </w:r>
      </w:hyperlink>
      <w:r w:rsidR="005208D2">
        <w:rPr>
          <w:i/>
          <w:iCs/>
        </w:rPr>
        <w:t xml:space="preserve">. </w:t>
      </w:r>
    </w:p>
    <w:sectPr w:rsidRPr="0090657A" w:rsidR="00131BEE" w:rsidSect="00E91643">
      <w:pgSz w:w="11906" w:h="16838" w:orient="portrait"/>
      <w:pgMar w:top="1440" w:right="1440" w:bottom="1440" w:left="144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54FA" w:rsidP="00DF2E2E" w:rsidRDefault="00FC54FA" w14:paraId="362DD66D" w14:textId="77777777">
      <w:pPr>
        <w:spacing w:after="0"/>
      </w:pPr>
      <w:r>
        <w:separator/>
      </w:r>
    </w:p>
  </w:endnote>
  <w:endnote w:type="continuationSeparator" w:id="0">
    <w:p w:rsidR="00FC54FA" w:rsidP="00DF2E2E" w:rsidRDefault="00FC54FA" w14:paraId="5393000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2E2E" w:rsidRDefault="00CF0E3A" w14:paraId="101F946D" w14:textId="77777777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C9F950E" wp14:editId="51261220">
          <wp:simplePos x="0" y="0"/>
          <wp:positionH relativeFrom="column">
            <wp:posOffset>-911344</wp:posOffset>
          </wp:positionH>
          <wp:positionV relativeFrom="paragraph">
            <wp:posOffset>-717937</wp:posOffset>
          </wp:positionV>
          <wp:extent cx="7554896" cy="1343025"/>
          <wp:effectExtent l="0" t="0" r="8255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Picture 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896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48FE">
      <w:rPr>
        <w:noProof/>
        <w14:ligatures w14:val="standardContextual"/>
      </w:rPr>
      <w:softHyphen/>
    </w:r>
    <w:r w:rsidR="008748FE">
      <w:rPr>
        <w:noProof/>
        <w14:ligatures w14:val="standardContextual"/>
      </w:rPr>
      <w:softHyphen/>
    </w:r>
    <w:r w:rsidR="00DF2E2E">
      <w:ptab w:alignment="lef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54FA" w:rsidP="00DF2E2E" w:rsidRDefault="00FC54FA" w14:paraId="336EE4E6" w14:textId="77777777">
      <w:pPr>
        <w:spacing w:after="0"/>
      </w:pPr>
      <w:r>
        <w:separator/>
      </w:r>
    </w:p>
  </w:footnote>
  <w:footnote w:type="continuationSeparator" w:id="0">
    <w:p w:rsidR="00FC54FA" w:rsidP="00DF2E2E" w:rsidRDefault="00FC54FA" w14:paraId="5B7E3EF8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57525"/>
    <w:multiLevelType w:val="hybridMultilevel"/>
    <w:tmpl w:val="B4A81312"/>
    <w:lvl w:ilvl="0" w:tplc="0D28F1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7666D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F2EFC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87A6C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ECA1D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C7ABE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25823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64E20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70012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33BE441B"/>
    <w:multiLevelType w:val="hybridMultilevel"/>
    <w:tmpl w:val="E982BD5A"/>
    <w:lvl w:ilvl="0" w:tplc="AC2245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F1899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FCEFB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00657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A6E23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7406A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9B6DC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E2E4D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11A52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78134BBB"/>
    <w:multiLevelType w:val="hybridMultilevel"/>
    <w:tmpl w:val="C57A8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897320">
    <w:abstractNumId w:val="2"/>
  </w:num>
  <w:num w:numId="2" w16cid:durableId="885023181">
    <w:abstractNumId w:val="0"/>
  </w:num>
  <w:num w:numId="3" w16cid:durableId="197625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B7"/>
    <w:rsid w:val="00036516"/>
    <w:rsid w:val="000C02F8"/>
    <w:rsid w:val="000C26ED"/>
    <w:rsid w:val="00131BEE"/>
    <w:rsid w:val="001C35D0"/>
    <w:rsid w:val="001D1425"/>
    <w:rsid w:val="001D2A44"/>
    <w:rsid w:val="001E46F4"/>
    <w:rsid w:val="001F193F"/>
    <w:rsid w:val="002343CB"/>
    <w:rsid w:val="002358AB"/>
    <w:rsid w:val="00251F9E"/>
    <w:rsid w:val="00253D90"/>
    <w:rsid w:val="002566EE"/>
    <w:rsid w:val="00282B78"/>
    <w:rsid w:val="002C3312"/>
    <w:rsid w:val="002D0740"/>
    <w:rsid w:val="00311AD4"/>
    <w:rsid w:val="00320B80"/>
    <w:rsid w:val="003402B3"/>
    <w:rsid w:val="003525A6"/>
    <w:rsid w:val="003620F0"/>
    <w:rsid w:val="003C67D1"/>
    <w:rsid w:val="003DBD6B"/>
    <w:rsid w:val="003E6071"/>
    <w:rsid w:val="003E6C82"/>
    <w:rsid w:val="00436F0B"/>
    <w:rsid w:val="00464AD4"/>
    <w:rsid w:val="00466204"/>
    <w:rsid w:val="00480155"/>
    <w:rsid w:val="004A0868"/>
    <w:rsid w:val="005025D2"/>
    <w:rsid w:val="0051312A"/>
    <w:rsid w:val="00513578"/>
    <w:rsid w:val="00515DC4"/>
    <w:rsid w:val="005208D2"/>
    <w:rsid w:val="00520DD3"/>
    <w:rsid w:val="00522B72"/>
    <w:rsid w:val="005659A2"/>
    <w:rsid w:val="00584F4F"/>
    <w:rsid w:val="00586E5E"/>
    <w:rsid w:val="005C1571"/>
    <w:rsid w:val="005C3341"/>
    <w:rsid w:val="005D20BF"/>
    <w:rsid w:val="005F656C"/>
    <w:rsid w:val="00633FA2"/>
    <w:rsid w:val="006571CF"/>
    <w:rsid w:val="00660B93"/>
    <w:rsid w:val="006B6C13"/>
    <w:rsid w:val="006C5F5E"/>
    <w:rsid w:val="006E0450"/>
    <w:rsid w:val="00716CC4"/>
    <w:rsid w:val="00777CB0"/>
    <w:rsid w:val="007B18F5"/>
    <w:rsid w:val="007F5AF8"/>
    <w:rsid w:val="00807499"/>
    <w:rsid w:val="008112C9"/>
    <w:rsid w:val="008748FE"/>
    <w:rsid w:val="008765A7"/>
    <w:rsid w:val="0087690F"/>
    <w:rsid w:val="00886253"/>
    <w:rsid w:val="008933D7"/>
    <w:rsid w:val="008B057A"/>
    <w:rsid w:val="008C3CB7"/>
    <w:rsid w:val="008D0F4C"/>
    <w:rsid w:val="0090657A"/>
    <w:rsid w:val="009307A0"/>
    <w:rsid w:val="00940038"/>
    <w:rsid w:val="00975EE0"/>
    <w:rsid w:val="0097662D"/>
    <w:rsid w:val="00985297"/>
    <w:rsid w:val="0098621E"/>
    <w:rsid w:val="00997DEF"/>
    <w:rsid w:val="009A2AA3"/>
    <w:rsid w:val="009D1E2D"/>
    <w:rsid w:val="009E0C2F"/>
    <w:rsid w:val="00A25A68"/>
    <w:rsid w:val="00A26B57"/>
    <w:rsid w:val="00AA6FD2"/>
    <w:rsid w:val="00AB625C"/>
    <w:rsid w:val="00AE0980"/>
    <w:rsid w:val="00AF2236"/>
    <w:rsid w:val="00AF3D5C"/>
    <w:rsid w:val="00AF4817"/>
    <w:rsid w:val="00B37B71"/>
    <w:rsid w:val="00B6468D"/>
    <w:rsid w:val="00C32C34"/>
    <w:rsid w:val="00C52E24"/>
    <w:rsid w:val="00C67DA2"/>
    <w:rsid w:val="00C75C07"/>
    <w:rsid w:val="00C85228"/>
    <w:rsid w:val="00CA5126"/>
    <w:rsid w:val="00CE29A6"/>
    <w:rsid w:val="00CE59C8"/>
    <w:rsid w:val="00CF0E3A"/>
    <w:rsid w:val="00CF21CD"/>
    <w:rsid w:val="00CF585C"/>
    <w:rsid w:val="00D443E7"/>
    <w:rsid w:val="00D60F2E"/>
    <w:rsid w:val="00D64E4F"/>
    <w:rsid w:val="00D67905"/>
    <w:rsid w:val="00D74FD7"/>
    <w:rsid w:val="00D76329"/>
    <w:rsid w:val="00DA2564"/>
    <w:rsid w:val="00DB6371"/>
    <w:rsid w:val="00DE32A1"/>
    <w:rsid w:val="00DF2E2E"/>
    <w:rsid w:val="00DF37DD"/>
    <w:rsid w:val="00E551B5"/>
    <w:rsid w:val="00E66C7E"/>
    <w:rsid w:val="00E91643"/>
    <w:rsid w:val="00ED7E43"/>
    <w:rsid w:val="00EF0D55"/>
    <w:rsid w:val="00F0617D"/>
    <w:rsid w:val="00F27AC4"/>
    <w:rsid w:val="00F32F1C"/>
    <w:rsid w:val="00FB026A"/>
    <w:rsid w:val="00FB7964"/>
    <w:rsid w:val="00FC54FA"/>
    <w:rsid w:val="119A1B61"/>
    <w:rsid w:val="14190970"/>
    <w:rsid w:val="14710DC8"/>
    <w:rsid w:val="3951B7A4"/>
    <w:rsid w:val="3DAD8AAF"/>
    <w:rsid w:val="408EA95E"/>
    <w:rsid w:val="4BF10ABE"/>
    <w:rsid w:val="51D49F3D"/>
    <w:rsid w:val="5253C738"/>
    <w:rsid w:val="5CE1B5CF"/>
    <w:rsid w:val="619C1A00"/>
    <w:rsid w:val="67AF7CA4"/>
    <w:rsid w:val="7A81A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93D94"/>
  <w15:chartTrackingRefBased/>
  <w15:docId w15:val="{07F24261-B9B1-43D1-9675-DA489E36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2E2E"/>
    <w:pPr>
      <w:spacing w:after="40" w:line="24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E2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E2E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DF2E2E"/>
  </w:style>
  <w:style w:type="paragraph" w:styleId="Footer">
    <w:name w:val="footer"/>
    <w:basedOn w:val="Normal"/>
    <w:link w:val="FooterChar"/>
    <w:uiPriority w:val="99"/>
    <w:unhideWhenUsed/>
    <w:rsid w:val="00DF2E2E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DF2E2E"/>
  </w:style>
  <w:style w:type="character" w:styleId="Heading1Char" w:customStyle="1">
    <w:name w:val="Heading 1 Char"/>
    <w:basedOn w:val="DefaultParagraphFont"/>
    <w:link w:val="Heading1"/>
    <w:uiPriority w:val="9"/>
    <w:rsid w:val="00DF2E2E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normaltextrun" w:customStyle="1">
    <w:name w:val="normaltextrun"/>
    <w:basedOn w:val="DefaultParagraphFont"/>
    <w:rsid w:val="00AE0980"/>
    <w:rPr>
      <w:rFonts w:cs="Times New Roman"/>
    </w:rPr>
  </w:style>
  <w:style w:type="paragraph" w:styleId="ListParagraph">
    <w:name w:val="List Paragraph"/>
    <w:basedOn w:val="Normal"/>
    <w:uiPriority w:val="34"/>
    <w:qFormat/>
    <w:rsid w:val="00CE59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8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F48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765A7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0C2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6E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C26ED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6E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C26ED"/>
    <w:rPr>
      <w:rFonts w:ascii="Arial" w:hAnsi="Arial"/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06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customXml" Target="../customXml/item3.xml" Id="rId21" /><Relationship Type="http://schemas.openxmlformats.org/officeDocument/2006/relationships/footnotes" Target="footnotes.xml" Id="rId7" /><Relationship Type="http://schemas.openxmlformats.org/officeDocument/2006/relationships/hyperlink" Target="https://www.ceh.ac.uk/sites/default/files/UKCEH-Policy-Equality-Diversity-Inclusivity-v2.pdf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ceh.ac.uk/sites/default/files/UKCEH-Data-Protection-Policy-29112019.pdf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openxmlformats.org/officeDocument/2006/relationships/glossaryDocument" Target="glossary/document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yperlink" Target="mailto:fdri@ceh.ac.uk" TargetMode="External" Id="R83b5d7fcad3c4b24" /><Relationship Type="http://schemas.openxmlformats.org/officeDocument/2006/relationships/hyperlink" Target="mailto:jge@ceh.ac.uk" TargetMode="External" Id="R61d7a958ff674cfc" /><Relationship Type="http://schemas.openxmlformats.org/officeDocument/2006/relationships/hyperlink" Target="mailto:mfry@ceh.ac.uk" TargetMode="External" Id="Rb5c5432b422445a5" /><Relationship Type="http://schemas.openxmlformats.org/officeDocument/2006/relationships/hyperlink" Target="mailto:w.buytaert@imperial.ac.uk" TargetMode="External" Id="Rf05a7191dde04f02" /><Relationship Type="http://schemas.openxmlformats.org/officeDocument/2006/relationships/hyperlink" Target="mailto:land@bgs.ac.uk" TargetMode="External" Id="R7db23385e5df4c8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7539\Downloads\FDRI-letter-template-all-logos-v2024-05-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6E328-928F-4CF6-A82A-9A5A69C17F08}"/>
      </w:docPartPr>
      <w:docPartBody>
        <w:p w:rsidR="00D67905" w:rsidRDefault="00D67905">
          <w:r w:rsidRPr="00D65D7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05"/>
    <w:rsid w:val="000E209C"/>
    <w:rsid w:val="00480155"/>
    <w:rsid w:val="004D269B"/>
    <w:rsid w:val="00742D6D"/>
    <w:rsid w:val="008274F3"/>
    <w:rsid w:val="00886253"/>
    <w:rsid w:val="00946AD6"/>
    <w:rsid w:val="00B37B71"/>
    <w:rsid w:val="00D51773"/>
    <w:rsid w:val="00D67905"/>
    <w:rsid w:val="00E66C7E"/>
    <w:rsid w:val="00ED7E43"/>
    <w:rsid w:val="00F9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90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E2CB98439F441AA1A21ECC279B37B" ma:contentTypeVersion="13" ma:contentTypeDescription="Create a new document." ma:contentTypeScope="" ma:versionID="1a677eb28a0cceb6f58b64cd6666f1a5">
  <xsd:schema xmlns:xsd="http://www.w3.org/2001/XMLSchema" xmlns:xs="http://www.w3.org/2001/XMLSchema" xmlns:p="http://schemas.microsoft.com/office/2006/metadata/properties" xmlns:ns2="da716add-750c-4157-be70-d307b204204e" xmlns:ns3="50f1ec33-5d57-486e-a7bf-fdc20dc060b4" targetNamespace="http://schemas.microsoft.com/office/2006/metadata/properties" ma:root="true" ma:fieldsID="d7fb40cd1f9ec2152de27f32b6b12eba" ns2:_="" ns3:_="">
    <xsd:import namespace="da716add-750c-4157-be70-d307b204204e"/>
    <xsd:import namespace="50f1ec33-5d57-486e-a7bf-fdc20dc06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16add-750c-4157-be70-d307b2042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ea2160-29c6-45a3-9bc6-8bc28cb089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1ec33-5d57-486e-a7bf-fdc20dc06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fa9e689-65a8-49a1-9de9-48b3146884f4}" ma:internalName="TaxCatchAll" ma:showField="CatchAllData" ma:web="50f1ec33-5d57-486e-a7bf-fdc20dc060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16add-750c-4157-be70-d307b204204e">
      <Terms xmlns="http://schemas.microsoft.com/office/infopath/2007/PartnerControls"/>
    </lcf76f155ced4ddcb4097134ff3c332f>
    <TaxCatchAll xmlns="50f1ec33-5d57-486e-a7bf-fdc20dc060b4" xsi:nil="true"/>
  </documentManagement>
</p:properties>
</file>

<file path=customXml/itemProps1.xml><?xml version="1.0" encoding="utf-8"?>
<ds:datastoreItem xmlns:ds="http://schemas.openxmlformats.org/officeDocument/2006/customXml" ds:itemID="{E0C030D2-B17F-4F53-9964-1259180F7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2D3F0-6DF4-4D73-9D44-5DD2FB9157CC}"/>
</file>

<file path=customXml/itemProps3.xml><?xml version="1.0" encoding="utf-8"?>
<ds:datastoreItem xmlns:ds="http://schemas.openxmlformats.org/officeDocument/2006/customXml" ds:itemID="{7E0E95C7-3C51-4C8D-A39F-62BCC72767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FDRI-letter-template-all-logos-v2024-05-21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Coxon</dc:creator>
  <cp:keywords/>
  <dc:description/>
  <cp:lastModifiedBy>Anna Rose Klaptocz</cp:lastModifiedBy>
  <cp:revision>7</cp:revision>
  <dcterms:created xsi:type="dcterms:W3CDTF">2024-08-07T15:38:00Z</dcterms:created>
  <dcterms:modified xsi:type="dcterms:W3CDTF">2026-01-06T17:46:43Z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0x010100C47E2CB98439F441AA1A21ECC279B37B</vt:lpwstr>
  </property>
  <property fmtid="{D5CDD505-2E9C-101B-9397-08002B2CF9AE}" pid="3" name="MediaServiceImageTags">
    <vt:lpwstr/>
  </property>
</Properties>
</file>